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A639" w14:textId="77777777" w:rsidR="009150AA" w:rsidRPr="00C53E26" w:rsidRDefault="009150AA" w:rsidP="006665A0">
      <w:pPr>
        <w:pStyle w:val="Cm"/>
        <w:rPr>
          <w:rFonts w:ascii="Montserrat" w:hAnsi="Montserrat"/>
        </w:rPr>
      </w:pPr>
    </w:p>
    <w:p w14:paraId="09C1132F" w14:textId="5382089C" w:rsidR="006665A0" w:rsidRPr="00214115" w:rsidRDefault="00B73913" w:rsidP="006665A0">
      <w:pPr>
        <w:pStyle w:val="Cm"/>
        <w:rPr>
          <w:rFonts w:ascii="Montserrat" w:hAnsi="Montserrat"/>
        </w:rPr>
      </w:pPr>
      <w:r w:rsidRPr="00214115">
        <w:rPr>
          <w:rFonts w:ascii="Montserrat" w:hAnsi="Montserrat"/>
        </w:rPr>
        <w:t>JELENTKEZÉSI ADATLAP</w:t>
      </w:r>
    </w:p>
    <w:p w14:paraId="3E912416" w14:textId="2447E147" w:rsidR="00D805A8" w:rsidRPr="00214115" w:rsidRDefault="00D805A8" w:rsidP="00D805A8">
      <w:pPr>
        <w:pStyle w:val="Cm"/>
        <w:rPr>
          <w:rFonts w:asciiTheme="minorHAnsi" w:hAnsiTheme="minorHAnsi" w:cstheme="minorHAnsi"/>
          <w:sz w:val="22"/>
          <w:szCs w:val="22"/>
        </w:rPr>
      </w:pPr>
      <w:bookmarkStart w:id="0" w:name="_Hlk170829198"/>
      <w:r w:rsidRPr="00214115">
        <w:rPr>
          <w:rFonts w:asciiTheme="minorHAnsi" w:hAnsiTheme="minorHAnsi" w:cstheme="minorHAnsi"/>
          <w:sz w:val="22"/>
          <w:szCs w:val="22"/>
        </w:rPr>
        <w:t>TÁRSADALMI</w:t>
      </w:r>
      <w:r w:rsidRPr="002141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14115">
        <w:rPr>
          <w:rFonts w:asciiTheme="minorHAnsi" w:hAnsiTheme="minorHAnsi" w:cstheme="minorHAnsi"/>
          <w:sz w:val="22"/>
          <w:szCs w:val="22"/>
        </w:rPr>
        <w:t>INNOVÁCIÓS</w:t>
      </w:r>
      <w:r w:rsidRPr="002141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14115">
        <w:rPr>
          <w:rFonts w:asciiTheme="minorHAnsi" w:hAnsiTheme="minorHAnsi" w:cstheme="minorHAnsi"/>
          <w:sz w:val="22"/>
          <w:szCs w:val="22"/>
        </w:rPr>
        <w:t>KUTATÁSI EREDMÉNYEK</w:t>
      </w:r>
      <w:r w:rsidRPr="002141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14115">
        <w:rPr>
          <w:rFonts w:asciiTheme="minorHAnsi" w:hAnsiTheme="minorHAnsi" w:cstheme="minorHAnsi"/>
          <w:spacing w:val="-2"/>
          <w:sz w:val="22"/>
          <w:szCs w:val="22"/>
        </w:rPr>
        <w:t>VALIDÁLÁSÁT CÉLZÓ</w:t>
      </w:r>
      <w:r w:rsidRPr="00214115">
        <w:rPr>
          <w:rFonts w:asciiTheme="minorHAnsi" w:hAnsiTheme="minorHAnsi" w:cstheme="minorHAnsi"/>
          <w:sz w:val="22"/>
          <w:szCs w:val="22"/>
        </w:rPr>
        <w:t xml:space="preserve"> EGYÜTTMŰKÖDÉSRE</w:t>
      </w:r>
    </w:p>
    <w:bookmarkEnd w:id="0"/>
    <w:p w14:paraId="40ECFAB6" w14:textId="141DC667" w:rsidR="006665A0" w:rsidRPr="00214115" w:rsidRDefault="008D5BF1" w:rsidP="00137177">
      <w:pPr>
        <w:pStyle w:val="Cmsor1"/>
        <w:shd w:val="clear" w:color="auto" w:fill="6ABF4B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t>Jelentkezői</w:t>
      </w:r>
      <w:r w:rsidR="004104F0" w:rsidRPr="00214115">
        <w:rPr>
          <w:rFonts w:ascii="Montserrat" w:hAnsi="Montserrat"/>
          <w:smallCaps/>
          <w:color w:val="1F1646"/>
        </w:rPr>
        <w:t xml:space="preserve"> adatok</w:t>
      </w:r>
      <w:r w:rsidR="006665A0" w:rsidRPr="00214115">
        <w:rPr>
          <w:rFonts w:ascii="Montserrat" w:hAnsi="Montserrat"/>
          <w:smallCaps/>
          <w:color w:val="1F1646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05A8" w:rsidRPr="00214115" w14:paraId="0A4A7904" w14:textId="77777777" w:rsidTr="002A7330">
        <w:tc>
          <w:tcPr>
            <w:tcW w:w="9060" w:type="dxa"/>
          </w:tcPr>
          <w:p w14:paraId="6E428DE5" w14:textId="536DECF7" w:rsidR="00D805A8" w:rsidRPr="00214115" w:rsidRDefault="00D805A8" w:rsidP="000332CF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 xml:space="preserve">Jelentkező </w:t>
            </w:r>
            <w:r w:rsidR="00774EAC" w:rsidRPr="00214115">
              <w:rPr>
                <w:rFonts w:ascii="Montserrat" w:hAnsi="Montserrat"/>
              </w:rPr>
              <w:t xml:space="preserve">szervezet: </w:t>
            </w:r>
            <w:r w:rsidRPr="00214115">
              <w:rPr>
                <w:rFonts w:ascii="Montserrat" w:hAnsi="Montserrat"/>
              </w:rPr>
              <w:t>………………………………………………………………</w:t>
            </w:r>
            <w:proofErr w:type="gramStart"/>
            <w:r w:rsidRPr="00214115">
              <w:rPr>
                <w:rFonts w:ascii="Montserrat" w:hAnsi="Montserrat"/>
              </w:rPr>
              <w:t>…….</w:t>
            </w:r>
            <w:proofErr w:type="gramEnd"/>
            <w:r w:rsidRPr="00214115">
              <w:rPr>
                <w:rFonts w:ascii="Montserrat" w:hAnsi="Montserrat"/>
              </w:rPr>
              <w:t>.</w:t>
            </w:r>
          </w:p>
        </w:tc>
      </w:tr>
      <w:tr w:rsidR="00137177" w:rsidRPr="00214115" w14:paraId="6414DDC0" w14:textId="77777777" w:rsidTr="002A7330">
        <w:tc>
          <w:tcPr>
            <w:tcW w:w="9060" w:type="dxa"/>
          </w:tcPr>
          <w:p w14:paraId="5E5AFFD1" w14:textId="0D490308" w:rsidR="00137177" w:rsidRPr="00214115" w:rsidRDefault="00D805A8" w:rsidP="000332CF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Kapcsolattartó neve:</w:t>
            </w:r>
            <w:r w:rsidR="00774EAC" w:rsidRPr="00214115">
              <w:rPr>
                <w:rFonts w:ascii="Montserrat" w:hAnsi="Montserrat"/>
              </w:rPr>
              <w:t xml:space="preserve"> …………………………………………………………………………</w:t>
            </w:r>
            <w:proofErr w:type="gramStart"/>
            <w:r w:rsidR="00774EAC" w:rsidRPr="00214115">
              <w:rPr>
                <w:rFonts w:ascii="Montserrat" w:hAnsi="Montserrat"/>
              </w:rPr>
              <w:t>…….</w:t>
            </w:r>
            <w:proofErr w:type="gramEnd"/>
          </w:p>
        </w:tc>
      </w:tr>
      <w:tr w:rsidR="00137177" w:rsidRPr="00214115" w14:paraId="061052E7" w14:textId="77777777" w:rsidTr="002A7330">
        <w:tc>
          <w:tcPr>
            <w:tcW w:w="9060" w:type="dxa"/>
          </w:tcPr>
          <w:p w14:paraId="0F8BED03" w14:textId="765CBFE0" w:rsidR="00137177" w:rsidRPr="00214115" w:rsidRDefault="00D805A8" w:rsidP="00137177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Jelentkező szervezet a</w:t>
            </w:r>
            <w:r w:rsidR="00137177" w:rsidRPr="00214115">
              <w:rPr>
                <w:rFonts w:ascii="Montserrat" w:hAnsi="Montserrat"/>
              </w:rPr>
              <w:t>dó</w:t>
            </w:r>
            <w:r w:rsidR="00422DE8">
              <w:rPr>
                <w:rFonts w:ascii="Montserrat" w:hAnsi="Montserrat"/>
              </w:rPr>
              <w:t>száma</w:t>
            </w:r>
            <w:r w:rsidR="00137177" w:rsidRPr="00214115">
              <w:rPr>
                <w:rFonts w:ascii="Montserrat" w:hAnsi="Montserrat"/>
              </w:rPr>
              <w:t>:</w:t>
            </w:r>
          </w:p>
        </w:tc>
      </w:tr>
      <w:tr w:rsidR="00137177" w:rsidRPr="00214115" w14:paraId="7CAA3A82" w14:textId="77777777" w:rsidTr="002A7330">
        <w:tc>
          <w:tcPr>
            <w:tcW w:w="9060" w:type="dxa"/>
          </w:tcPr>
          <w:p w14:paraId="3B490DFB" w14:textId="7D6862C4" w:rsidR="00137177" w:rsidRPr="00214115" w:rsidRDefault="00137177" w:rsidP="00137177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Levelezési cím:</w:t>
            </w:r>
          </w:p>
        </w:tc>
      </w:tr>
      <w:tr w:rsidR="00137177" w:rsidRPr="00214115" w14:paraId="1DE4986E" w14:textId="77777777" w:rsidTr="001831DE">
        <w:tc>
          <w:tcPr>
            <w:tcW w:w="9060" w:type="dxa"/>
            <w:tcBorders>
              <w:bottom w:val="single" w:sz="4" w:space="0" w:color="auto"/>
            </w:tcBorders>
          </w:tcPr>
          <w:p w14:paraId="299395BF" w14:textId="28A202B3" w:rsidR="00137177" w:rsidRPr="00214115" w:rsidRDefault="00137177" w:rsidP="00137177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Telefonszám:</w:t>
            </w:r>
          </w:p>
        </w:tc>
      </w:tr>
      <w:tr w:rsidR="00137177" w:rsidRPr="00214115" w14:paraId="70DA8909" w14:textId="77777777" w:rsidTr="001831DE">
        <w:tc>
          <w:tcPr>
            <w:tcW w:w="9060" w:type="dxa"/>
            <w:tcBorders>
              <w:bottom w:val="single" w:sz="4" w:space="0" w:color="1F1646"/>
            </w:tcBorders>
          </w:tcPr>
          <w:p w14:paraId="65B877D8" w14:textId="6A4E4C7D" w:rsidR="00137177" w:rsidRPr="00214115" w:rsidRDefault="00137177" w:rsidP="00137177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E-mail:</w:t>
            </w:r>
          </w:p>
        </w:tc>
      </w:tr>
      <w:tr w:rsidR="00137177" w:rsidRPr="00214115" w14:paraId="5CC771C7" w14:textId="77777777" w:rsidTr="001831DE">
        <w:tc>
          <w:tcPr>
            <w:tcW w:w="9060" w:type="dxa"/>
            <w:tcBorders>
              <w:top w:val="single" w:sz="4" w:space="0" w:color="1F1646"/>
            </w:tcBorders>
          </w:tcPr>
          <w:p w14:paraId="619CF09C" w14:textId="369B77F8" w:rsidR="00137177" w:rsidRPr="00214115" w:rsidRDefault="00137177" w:rsidP="00AA147D">
            <w:pPr>
              <w:pStyle w:val="Bekezds"/>
              <w:rPr>
                <w:rFonts w:ascii="Montserrat" w:hAnsi="Montserrat"/>
                <w:i/>
                <w:iCs/>
              </w:rPr>
            </w:pPr>
            <w:r w:rsidRPr="00214115">
              <w:rPr>
                <w:rFonts w:ascii="Montserrat" w:hAnsi="Montserrat"/>
                <w:i/>
                <w:iCs/>
              </w:rPr>
              <w:t>Kérjük, nevezze meg azt a partnerszervezete</w:t>
            </w:r>
            <w:r w:rsidR="00AA147D" w:rsidRPr="00214115">
              <w:rPr>
                <w:rFonts w:ascii="Montserrat" w:hAnsi="Montserrat"/>
                <w:i/>
                <w:iCs/>
              </w:rPr>
              <w:t>(</w:t>
            </w:r>
            <w:proofErr w:type="spellStart"/>
            <w:r w:rsidR="00AA147D" w:rsidRPr="00214115">
              <w:rPr>
                <w:rFonts w:ascii="Montserrat" w:hAnsi="Montserrat"/>
                <w:i/>
                <w:iCs/>
              </w:rPr>
              <w:t>ke</w:t>
            </w:r>
            <w:proofErr w:type="spellEnd"/>
            <w:r w:rsidR="00AA147D" w:rsidRPr="00214115">
              <w:rPr>
                <w:rFonts w:ascii="Montserrat" w:hAnsi="Montserrat"/>
                <w:i/>
                <w:iCs/>
              </w:rPr>
              <w:t>)</w:t>
            </w:r>
            <w:r w:rsidRPr="00214115">
              <w:rPr>
                <w:rFonts w:ascii="Montserrat" w:hAnsi="Montserrat"/>
                <w:i/>
                <w:iCs/>
              </w:rPr>
              <w:t>t, amely</w:t>
            </w:r>
            <w:r w:rsidR="00AA147D" w:rsidRPr="00214115">
              <w:rPr>
                <w:rFonts w:ascii="Montserrat" w:hAnsi="Montserrat"/>
                <w:i/>
                <w:iCs/>
              </w:rPr>
              <w:t>(</w:t>
            </w:r>
            <w:proofErr w:type="spellStart"/>
            <w:r w:rsidR="00AA147D" w:rsidRPr="00214115">
              <w:rPr>
                <w:rFonts w:ascii="Montserrat" w:hAnsi="Montserrat"/>
                <w:i/>
                <w:iCs/>
              </w:rPr>
              <w:t>ekk</w:t>
            </w:r>
            <w:proofErr w:type="spellEnd"/>
            <w:r w:rsidR="00AA147D" w:rsidRPr="00214115">
              <w:rPr>
                <w:rFonts w:ascii="Montserrat" w:hAnsi="Montserrat"/>
                <w:i/>
                <w:iCs/>
              </w:rPr>
              <w:t>)e</w:t>
            </w:r>
            <w:r w:rsidRPr="00214115">
              <w:rPr>
                <w:rFonts w:ascii="Montserrat" w:hAnsi="Montserrat"/>
                <w:i/>
                <w:iCs/>
              </w:rPr>
              <w:t>l a</w:t>
            </w:r>
            <w:r w:rsidR="00D805A8" w:rsidRPr="00214115">
              <w:rPr>
                <w:rFonts w:ascii="Montserrat" w:hAnsi="Montserrat"/>
                <w:i/>
                <w:iCs/>
              </w:rPr>
              <w:t xml:space="preserve"> </w:t>
            </w:r>
            <w:proofErr w:type="spellStart"/>
            <w:r w:rsidR="00D805A8" w:rsidRPr="00214115">
              <w:rPr>
                <w:rFonts w:ascii="Montserrat" w:hAnsi="Montserrat"/>
                <w:i/>
                <w:iCs/>
              </w:rPr>
              <w:t>validálási</w:t>
            </w:r>
            <w:proofErr w:type="spellEnd"/>
            <w:r w:rsidR="00D805A8" w:rsidRPr="00214115">
              <w:rPr>
                <w:rFonts w:ascii="Montserrat" w:hAnsi="Montserrat"/>
                <w:i/>
                <w:iCs/>
              </w:rPr>
              <w:t xml:space="preserve"> folyamat</w:t>
            </w:r>
            <w:r w:rsidRPr="00214115">
              <w:rPr>
                <w:rFonts w:ascii="Montserrat" w:hAnsi="Montserrat"/>
                <w:i/>
                <w:iCs/>
              </w:rPr>
              <w:t xml:space="preserve"> során együtt fog működni és/vagy az eredmények tesztelésében, terjesztésében nyújt majd segítséget</w:t>
            </w:r>
            <w:r w:rsidR="00AA147D" w:rsidRPr="00214115">
              <w:rPr>
                <w:rFonts w:ascii="Montserrat" w:hAnsi="Montserrat"/>
                <w:i/>
                <w:iCs/>
              </w:rPr>
              <w:t xml:space="preserve"> Önnek</w:t>
            </w:r>
            <w:r w:rsidRPr="00214115">
              <w:rPr>
                <w:rFonts w:ascii="Montserrat" w:hAnsi="Montserrat"/>
                <w:i/>
                <w:iCs/>
              </w:rPr>
              <w:t>!</w:t>
            </w:r>
          </w:p>
        </w:tc>
      </w:tr>
      <w:tr w:rsidR="00137177" w:rsidRPr="00214115" w14:paraId="5BE3D822" w14:textId="77777777" w:rsidTr="002A7330">
        <w:tc>
          <w:tcPr>
            <w:tcW w:w="9060" w:type="dxa"/>
          </w:tcPr>
          <w:p w14:paraId="2C1BC9C1" w14:textId="50BAD7B2" w:rsidR="00137177" w:rsidRPr="00214115" w:rsidRDefault="00137177" w:rsidP="00AA147D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Szervezet</w:t>
            </w:r>
            <w:r w:rsidR="00AA147D" w:rsidRPr="00214115">
              <w:rPr>
                <w:rFonts w:ascii="Montserrat" w:hAnsi="Montserrat"/>
              </w:rPr>
              <w:t>(</w:t>
            </w:r>
            <w:proofErr w:type="spellStart"/>
            <w:r w:rsidR="00AA147D" w:rsidRPr="00214115">
              <w:rPr>
                <w:rFonts w:ascii="Montserrat" w:hAnsi="Montserrat"/>
              </w:rPr>
              <w:t>ek</w:t>
            </w:r>
            <w:proofErr w:type="spellEnd"/>
            <w:r w:rsidR="00AA147D" w:rsidRPr="00214115">
              <w:rPr>
                <w:rFonts w:ascii="Montserrat" w:hAnsi="Montserrat"/>
              </w:rPr>
              <w:t xml:space="preserve">) </w:t>
            </w:r>
            <w:r w:rsidRPr="00214115">
              <w:rPr>
                <w:rFonts w:ascii="Montserrat" w:hAnsi="Montserrat"/>
              </w:rPr>
              <w:t>neve</w:t>
            </w:r>
            <w:r w:rsidR="00AA147D" w:rsidRPr="00214115">
              <w:rPr>
                <w:rFonts w:ascii="Montserrat" w:hAnsi="Montserrat"/>
              </w:rPr>
              <w:t>, címe</w:t>
            </w:r>
            <w:r w:rsidRPr="00214115">
              <w:rPr>
                <w:rFonts w:ascii="Montserrat" w:hAnsi="Montserrat"/>
              </w:rPr>
              <w:t>:</w:t>
            </w:r>
          </w:p>
          <w:p w14:paraId="7223A0FC" w14:textId="259A50D5" w:rsidR="00AA147D" w:rsidRPr="00214115" w:rsidRDefault="00AA147D" w:rsidP="00AA147D">
            <w:pPr>
              <w:pStyle w:val="Bekezds"/>
              <w:rPr>
                <w:rFonts w:ascii="Montserrat" w:hAnsi="Montserrat"/>
              </w:rPr>
            </w:pPr>
          </w:p>
        </w:tc>
      </w:tr>
    </w:tbl>
    <w:p w14:paraId="0A644EF3" w14:textId="3865FCF9" w:rsidR="008471B7" w:rsidRPr="00214115" w:rsidRDefault="00774EAC" w:rsidP="00137177">
      <w:pPr>
        <w:pStyle w:val="Cmsor1"/>
        <w:shd w:val="clear" w:color="auto" w:fill="6ABF4B"/>
        <w:rPr>
          <w:rFonts w:ascii="Montserrat" w:hAnsi="Montserrat"/>
          <w:color w:val="1F1646"/>
        </w:rPr>
      </w:pPr>
      <w:r w:rsidRPr="00214115">
        <w:rPr>
          <w:rFonts w:ascii="Montserrat" w:hAnsi="Montserrat"/>
          <w:smallCaps/>
          <w:color w:val="1F1646"/>
        </w:rPr>
        <w:t>Az együttműködési terv</w:t>
      </w:r>
      <w:r w:rsidR="008D5BF1" w:rsidRPr="00214115">
        <w:rPr>
          <w:rFonts w:ascii="Montserrat" w:hAnsi="Montserrat"/>
          <w:smallCaps/>
          <w:color w:val="1F1646"/>
        </w:rPr>
        <w:t xml:space="preserve"> bemutatása</w:t>
      </w:r>
      <w:r w:rsidR="0076671A" w:rsidRPr="00214115">
        <w:rPr>
          <w:rFonts w:ascii="Montserrat" w:hAnsi="Montserrat"/>
          <w:smallCaps/>
          <w:color w:val="1F1646"/>
        </w:rPr>
        <w:t xml:space="preserve"> </w:t>
      </w:r>
    </w:p>
    <w:p w14:paraId="40BAAD13" w14:textId="77777777" w:rsidR="00326A76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b/>
          <w:bCs/>
        </w:rPr>
      </w:pPr>
    </w:p>
    <w:p w14:paraId="6B0A139A" w14:textId="37674260" w:rsidR="000A2E6E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1. </w:t>
      </w:r>
      <w:r w:rsidR="00B638C4" w:rsidRPr="009D4D1B">
        <w:rPr>
          <w:rFonts w:ascii="Montserrat" w:hAnsi="Montserrat" w:cs="Calibri"/>
          <w:b/>
          <w:bCs/>
          <w:caps/>
        </w:rPr>
        <w:t>Az együttműködési terv címe</w:t>
      </w:r>
      <w:r w:rsidR="00B638C4">
        <w:rPr>
          <w:rFonts w:ascii="Montserrat" w:hAnsi="Montserrat" w:cs="Calibri"/>
          <w:b/>
          <w:bCs/>
          <w:caps/>
        </w:rPr>
        <w:t xml:space="preserve">, rövid </w:t>
      </w:r>
      <w:r w:rsidR="00B638C4" w:rsidRPr="009D4D1B">
        <w:rPr>
          <w:rFonts w:ascii="Montserrat" w:hAnsi="Montserrat" w:cs="Calibri"/>
          <w:b/>
          <w:bCs/>
          <w:caps/>
        </w:rPr>
        <w:t>megnevezése</w:t>
      </w:r>
    </w:p>
    <w:p w14:paraId="7C9EF1A1" w14:textId="2513061B" w:rsidR="000A2E6E" w:rsidRPr="00214115" w:rsidRDefault="000A2E6E" w:rsidP="00326A76">
      <w:pPr>
        <w:spacing w:after="0"/>
        <w:ind w:right="533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(maximum 500 karakter)</w:t>
      </w:r>
    </w:p>
    <w:p w14:paraId="685A31AA" w14:textId="77777777" w:rsidR="00326A76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2E6E" w:rsidRPr="00214115" w14:paraId="7A38EFC0" w14:textId="77777777" w:rsidTr="00E707B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E70" w14:textId="77777777" w:rsidR="000A2E6E" w:rsidRPr="00214115" w:rsidRDefault="000A2E6E" w:rsidP="00E707B0">
            <w:pPr>
              <w:spacing w:before="240"/>
              <w:ind w:right="532"/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6879D5FC" w14:textId="77777777" w:rsidR="00326A76" w:rsidRPr="00214115" w:rsidRDefault="00326A76" w:rsidP="00326A76">
      <w:pPr>
        <w:spacing w:after="0"/>
        <w:ind w:right="532"/>
        <w:jc w:val="both"/>
        <w:rPr>
          <w:rFonts w:ascii="Montserrat" w:hAnsi="Montserrat" w:cs="Calibri"/>
          <w:b/>
          <w:bCs/>
        </w:rPr>
      </w:pPr>
    </w:p>
    <w:p w14:paraId="61E87D34" w14:textId="6939C650" w:rsidR="008D5BF1" w:rsidRPr="00214115" w:rsidRDefault="00326A76" w:rsidP="00326A76">
      <w:pPr>
        <w:spacing w:after="0"/>
        <w:ind w:right="532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2. </w:t>
      </w:r>
      <w:r w:rsidR="00035375" w:rsidRPr="00214115">
        <w:rPr>
          <w:rFonts w:ascii="Montserrat" w:hAnsi="Montserrat" w:cs="Calibri"/>
          <w:b/>
          <w:bCs/>
        </w:rPr>
        <w:t>A PROBLÉMA BEMUTATÁSA</w:t>
      </w:r>
    </w:p>
    <w:p w14:paraId="2CEA0B91" w14:textId="7B4AAE70" w:rsidR="00F86720" w:rsidRPr="00214115" w:rsidRDefault="0076671A" w:rsidP="00326A76">
      <w:pPr>
        <w:spacing w:after="0"/>
        <w:ind w:right="533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 xml:space="preserve"> </w:t>
      </w:r>
      <w:r w:rsidR="008D5BF1" w:rsidRPr="00214115">
        <w:rPr>
          <w:rFonts w:ascii="Montserrat" w:hAnsi="Montserrat" w:cs="Calibri"/>
          <w:i/>
          <w:iCs/>
        </w:rPr>
        <w:t xml:space="preserve">(maximum </w:t>
      </w:r>
      <w:r w:rsidR="00493B85" w:rsidRPr="00214115">
        <w:rPr>
          <w:rFonts w:ascii="Montserrat" w:hAnsi="Montserrat" w:cs="Calibri"/>
          <w:i/>
          <w:iCs/>
        </w:rPr>
        <w:t>2.0</w:t>
      </w:r>
      <w:r w:rsidR="00D102E0" w:rsidRPr="00214115">
        <w:rPr>
          <w:rFonts w:ascii="Montserrat" w:hAnsi="Montserrat" w:cs="Calibri"/>
          <w:i/>
          <w:iCs/>
        </w:rPr>
        <w:t>00</w:t>
      </w:r>
      <w:r w:rsidR="008D5BF1" w:rsidRPr="00214115">
        <w:rPr>
          <w:rFonts w:ascii="Montserrat" w:hAnsi="Montserrat" w:cs="Calibri"/>
          <w:i/>
          <w:iCs/>
        </w:rPr>
        <w:t xml:space="preserve"> karakter)</w:t>
      </w:r>
    </w:p>
    <w:p w14:paraId="7D59F542" w14:textId="77777777" w:rsidR="00326A76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71B7" w:rsidRPr="00214115" w14:paraId="6ACD19BC" w14:textId="77777777" w:rsidTr="00F867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B79" w14:textId="026AB8CA" w:rsidR="00493B85" w:rsidRPr="00214115" w:rsidRDefault="0076671A" w:rsidP="0076671A">
            <w:pPr>
              <w:spacing w:before="240"/>
              <w:ind w:right="532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>Kérjük, mutassa be, hogy ötlete milyen társada</w:t>
            </w:r>
            <w:r w:rsidR="00452FD8" w:rsidRPr="00214115">
              <w:rPr>
                <w:rFonts w:ascii="Montserrat" w:hAnsi="Montserrat" w:cs="Calibri"/>
                <w:i/>
                <w:iCs/>
              </w:rPr>
              <w:t>l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mi problémára, szükségletre reagál és kik az érintettjei! </w:t>
            </w:r>
          </w:p>
          <w:p w14:paraId="69B73B15" w14:textId="20933731" w:rsidR="0076671A" w:rsidRPr="00214115" w:rsidRDefault="00110EFF" w:rsidP="0076671A">
            <w:pPr>
              <w:spacing w:before="240"/>
              <w:ind w:right="532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>Végzett-e bármilyen felmérést</w:t>
            </w:r>
            <w:r w:rsidR="005D17BB" w:rsidRPr="00214115">
              <w:rPr>
                <w:rFonts w:ascii="Montserrat" w:hAnsi="Montserrat" w:cs="Calibri"/>
                <w:i/>
                <w:iCs/>
              </w:rPr>
              <w:t>/piackutatást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 </w:t>
            </w:r>
            <w:r w:rsidR="00493B85" w:rsidRPr="00214115">
              <w:rPr>
                <w:rFonts w:ascii="Montserrat" w:hAnsi="Montserrat" w:cs="Calibri"/>
                <w:i/>
                <w:iCs/>
              </w:rPr>
              <w:t>a társadalmi szükséglet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 alátámasztás</w:t>
            </w:r>
            <w:r w:rsidR="00897A8F" w:rsidRPr="00214115">
              <w:rPr>
                <w:rFonts w:ascii="Montserrat" w:hAnsi="Montserrat" w:cs="Calibri"/>
                <w:i/>
                <w:iCs/>
              </w:rPr>
              <w:t>ához</w:t>
            </w:r>
            <w:r w:rsidRPr="00214115">
              <w:rPr>
                <w:rFonts w:ascii="Montserrat" w:hAnsi="Montserrat" w:cs="Calibri"/>
                <w:i/>
                <w:iCs/>
              </w:rPr>
              <w:t>?</w:t>
            </w:r>
            <w:r w:rsidR="00897A8F" w:rsidRPr="00214115">
              <w:rPr>
                <w:rFonts w:ascii="Montserrat" w:hAnsi="Montserrat" w:cs="Calibri"/>
                <w:i/>
                <w:iCs/>
              </w:rPr>
              <w:t xml:space="preserve"> Ha igen, milyen eredményekre jutott?</w:t>
            </w:r>
          </w:p>
          <w:p w14:paraId="2F83B540" w14:textId="77777777" w:rsidR="00EC7D61" w:rsidRPr="00214115" w:rsidRDefault="00EC7D61" w:rsidP="008D5BF1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13D33503" w14:textId="77777777" w:rsidR="00E442EC" w:rsidRPr="00214115" w:rsidRDefault="00E442EC" w:rsidP="00326A76">
      <w:pPr>
        <w:spacing w:before="240"/>
        <w:ind w:right="532"/>
        <w:jc w:val="both"/>
        <w:rPr>
          <w:rFonts w:ascii="Montserrat" w:hAnsi="Montserrat" w:cs="Calibri"/>
          <w:b/>
          <w:bCs/>
        </w:rPr>
      </w:pPr>
    </w:p>
    <w:p w14:paraId="6B43E5B3" w14:textId="77777777" w:rsidR="00E442EC" w:rsidRPr="00214115" w:rsidRDefault="00E442EC" w:rsidP="00326A76">
      <w:pPr>
        <w:spacing w:before="240"/>
        <w:ind w:right="532"/>
        <w:jc w:val="both"/>
        <w:rPr>
          <w:rFonts w:ascii="Montserrat" w:hAnsi="Montserrat" w:cs="Calibri"/>
          <w:b/>
          <w:bCs/>
        </w:rPr>
      </w:pPr>
    </w:p>
    <w:p w14:paraId="14BDC314" w14:textId="77777777" w:rsidR="00E442EC" w:rsidRPr="00214115" w:rsidRDefault="00E442EC" w:rsidP="00326A76">
      <w:pPr>
        <w:spacing w:before="240"/>
        <w:ind w:right="532"/>
        <w:jc w:val="both"/>
        <w:rPr>
          <w:rFonts w:ascii="Montserrat" w:hAnsi="Montserrat" w:cs="Calibri"/>
          <w:b/>
          <w:bCs/>
        </w:rPr>
      </w:pPr>
    </w:p>
    <w:p w14:paraId="60819C9B" w14:textId="4EF190DC" w:rsidR="00326A76" w:rsidRPr="00214115" w:rsidRDefault="00326A76" w:rsidP="00987AAA">
      <w:pPr>
        <w:spacing w:after="0"/>
        <w:ind w:right="532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3. </w:t>
      </w:r>
      <w:r w:rsidR="008D5BF1" w:rsidRPr="00214115">
        <w:rPr>
          <w:rFonts w:ascii="Montserrat" w:hAnsi="Montserrat" w:cs="Calibri"/>
          <w:b/>
          <w:bCs/>
        </w:rPr>
        <w:t>AZ ÖTLET BEMUTATÁSA</w:t>
      </w:r>
      <w:r w:rsidRPr="00214115">
        <w:rPr>
          <w:rFonts w:ascii="Montserrat" w:hAnsi="Montserrat" w:cs="Calibri"/>
          <w:b/>
          <w:bCs/>
        </w:rPr>
        <w:t xml:space="preserve"> </w:t>
      </w:r>
    </w:p>
    <w:p w14:paraId="047D6372" w14:textId="21F70C36" w:rsidR="008D5BF1" w:rsidRPr="00214115" w:rsidRDefault="00326A76" w:rsidP="00987AAA">
      <w:pPr>
        <w:spacing w:after="0"/>
        <w:ind w:right="533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>(</w:t>
      </w:r>
      <w:r w:rsidR="00035375" w:rsidRPr="00214115">
        <w:rPr>
          <w:rFonts w:ascii="Montserrat" w:hAnsi="Montserrat"/>
          <w:i/>
          <w:iCs/>
        </w:rPr>
        <w:t xml:space="preserve">maximum </w:t>
      </w:r>
      <w:r w:rsidR="00D102E0" w:rsidRPr="00214115">
        <w:rPr>
          <w:rFonts w:ascii="Montserrat" w:hAnsi="Montserrat"/>
          <w:i/>
          <w:iCs/>
        </w:rPr>
        <w:t>3.000</w:t>
      </w:r>
      <w:r w:rsidR="00035375" w:rsidRPr="00214115">
        <w:rPr>
          <w:rFonts w:ascii="Montserrat" w:hAnsi="Montserrat"/>
          <w:i/>
          <w:iCs/>
        </w:rPr>
        <w:t xml:space="preserve"> karakter)</w:t>
      </w:r>
    </w:p>
    <w:p w14:paraId="5F5A88AC" w14:textId="77777777" w:rsidR="00326A76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71B7" w:rsidRPr="00214115" w14:paraId="307E2567" w14:textId="77777777" w:rsidTr="00326A76">
        <w:tc>
          <w:tcPr>
            <w:tcW w:w="9060" w:type="dxa"/>
          </w:tcPr>
          <w:p w14:paraId="64EF20CF" w14:textId="638A71AF" w:rsidR="00EC7D61" w:rsidRPr="009D4D1B" w:rsidRDefault="0076671A" w:rsidP="009D4D1B">
            <w:pPr>
              <w:spacing w:before="240"/>
              <w:jc w:val="both"/>
              <w:rPr>
                <w:rFonts w:ascii="Montserrat" w:hAnsi="Montserrat"/>
                <w:i/>
                <w:iCs/>
              </w:rPr>
            </w:pPr>
            <w:r w:rsidRPr="00214115">
              <w:rPr>
                <w:rFonts w:ascii="Montserrat" w:hAnsi="Montserrat"/>
                <w:i/>
                <w:iCs/>
              </w:rPr>
              <w:t xml:space="preserve">Kérjük, ismertesse a </w:t>
            </w:r>
            <w:r w:rsidR="00916864" w:rsidRPr="00214115">
              <w:rPr>
                <w:rFonts w:ascii="Montserrat" w:hAnsi="Montserrat"/>
                <w:i/>
                <w:iCs/>
              </w:rPr>
              <w:t>kiválasztott kutatás validációs folyamatának</w:t>
            </w:r>
            <w:r w:rsidRPr="00214115">
              <w:rPr>
                <w:rFonts w:ascii="Montserrat" w:hAnsi="Montserrat"/>
                <w:i/>
                <w:iCs/>
              </w:rPr>
              <w:t xml:space="preserve"> javasolt </w:t>
            </w:r>
            <w:r w:rsidR="00916864" w:rsidRPr="00214115">
              <w:rPr>
                <w:rFonts w:ascii="Montserrat" w:hAnsi="Montserrat"/>
                <w:i/>
                <w:iCs/>
              </w:rPr>
              <w:t>menetét.</w:t>
            </w:r>
          </w:p>
          <w:p w14:paraId="0E203009" w14:textId="44B9F82C" w:rsidR="00BC7746" w:rsidRPr="00214115" w:rsidRDefault="00EC4534" w:rsidP="00EC4534">
            <w:pPr>
              <w:spacing w:before="240"/>
              <w:jc w:val="both"/>
              <w:rPr>
                <w:rFonts w:ascii="Montserrat" w:hAnsi="Montserrat"/>
                <w:i/>
                <w:iCs/>
              </w:rPr>
            </w:pPr>
            <w:r w:rsidRPr="00214115">
              <w:rPr>
                <w:rFonts w:ascii="Montserrat" w:hAnsi="Montserrat"/>
                <w:i/>
                <w:iCs/>
              </w:rPr>
              <w:t>A</w:t>
            </w:r>
            <w:r w:rsidR="00F056BF">
              <w:rPr>
                <w:rFonts w:ascii="Montserrat" w:hAnsi="Montserrat"/>
                <w:i/>
                <w:iCs/>
              </w:rPr>
              <w:t xml:space="preserve"> </w:t>
            </w:r>
            <w:r w:rsidR="00916864" w:rsidRPr="00214115">
              <w:rPr>
                <w:rFonts w:ascii="Montserrat" w:hAnsi="Montserrat"/>
                <w:i/>
                <w:iCs/>
              </w:rPr>
              <w:t xml:space="preserve">kutatócsoporttal való </w:t>
            </w:r>
            <w:r w:rsidR="00774EAC" w:rsidRPr="00214115">
              <w:rPr>
                <w:rFonts w:ascii="Montserrat" w:hAnsi="Montserrat"/>
                <w:i/>
                <w:iCs/>
              </w:rPr>
              <w:t>együttműködés során</w:t>
            </w:r>
            <w:r w:rsidRPr="00214115">
              <w:rPr>
                <w:rFonts w:ascii="Montserrat" w:hAnsi="Montserrat"/>
                <w:i/>
                <w:iCs/>
              </w:rPr>
              <w:t xml:space="preserve"> milyen termék vagy szolgáltatás jön létre?</w:t>
            </w:r>
          </w:p>
          <w:p w14:paraId="5BAF6560" w14:textId="757A65E0" w:rsidR="00AA147D" w:rsidRPr="00214115" w:rsidRDefault="00AA147D" w:rsidP="00EC7D61">
            <w:pPr>
              <w:spacing w:after="0"/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  <w:p w14:paraId="5B8FF29C" w14:textId="14F70513" w:rsidR="00EC7D61" w:rsidRPr="009D4D1B" w:rsidRDefault="0076671A" w:rsidP="009D4D1B">
            <w:pPr>
              <w:jc w:val="both"/>
              <w:rPr>
                <w:rFonts w:ascii="Montserrat" w:hAnsi="Montserrat"/>
                <w:i/>
                <w:iCs/>
              </w:rPr>
            </w:pPr>
            <w:r w:rsidRPr="008B5ACB">
              <w:rPr>
                <w:rFonts w:ascii="Montserrat" w:hAnsi="Montserrat" w:cs="Calibri"/>
                <w:i/>
                <w:sz w:val="20"/>
                <w:szCs w:val="20"/>
              </w:rPr>
              <w:t>M</w:t>
            </w:r>
            <w:r w:rsidRPr="00214115">
              <w:rPr>
                <w:rFonts w:ascii="Montserrat" w:hAnsi="Montserrat"/>
                <w:i/>
                <w:iCs/>
              </w:rPr>
              <w:t xml:space="preserve">utassa be a fejlesztés tesztelésének helyszínét, körülményeit! </w:t>
            </w:r>
          </w:p>
          <w:p w14:paraId="4C7F3439" w14:textId="513820DD" w:rsidR="00EC7D61" w:rsidRPr="009D4D1B" w:rsidRDefault="0076671A" w:rsidP="009D4D1B">
            <w:pPr>
              <w:spacing w:before="240"/>
              <w:jc w:val="both"/>
              <w:rPr>
                <w:rFonts w:ascii="Montserrat" w:hAnsi="Montserrat"/>
                <w:i/>
                <w:iCs/>
              </w:rPr>
            </w:pPr>
            <w:r w:rsidRPr="00214115">
              <w:rPr>
                <w:rFonts w:ascii="Montserrat" w:hAnsi="Montserrat"/>
                <w:i/>
                <w:iCs/>
              </w:rPr>
              <w:t xml:space="preserve">Kérjük, </w:t>
            </w:r>
            <w:r w:rsidR="009D4D1B">
              <w:rPr>
                <w:rFonts w:ascii="Montserrat" w:hAnsi="Montserrat"/>
                <w:i/>
                <w:iCs/>
              </w:rPr>
              <w:t>t</w:t>
            </w:r>
            <w:r w:rsidRPr="00214115">
              <w:rPr>
                <w:rFonts w:ascii="Montserrat" w:hAnsi="Montserrat"/>
                <w:i/>
                <w:iCs/>
              </w:rPr>
              <w:t xml:space="preserve">érjen ki továbbá a TINLAB </w:t>
            </w:r>
            <w:r w:rsidR="007E5E8F" w:rsidRPr="00214115">
              <w:rPr>
                <w:rFonts w:ascii="Montserrat" w:hAnsi="Montserrat"/>
                <w:i/>
                <w:iCs/>
              </w:rPr>
              <w:t>meghatározott</w:t>
            </w:r>
            <w:r w:rsidR="007351C1" w:rsidRPr="00214115">
              <w:rPr>
                <w:rFonts w:ascii="Montserrat" w:hAnsi="Montserrat"/>
                <w:i/>
                <w:iCs/>
              </w:rPr>
              <w:t xml:space="preserve"> (1-4.)</w:t>
            </w:r>
            <w:r w:rsidRPr="00214115">
              <w:rPr>
                <w:rFonts w:ascii="Montserrat" w:hAnsi="Montserrat"/>
                <w:i/>
                <w:iCs/>
              </w:rPr>
              <w:t xml:space="preserve"> </w:t>
            </w:r>
            <w:hyperlink r:id="rId11" w:history="1">
              <w:r w:rsidRPr="008B5ACB">
                <w:rPr>
                  <w:rStyle w:val="Hiperhivatkozs"/>
                  <w:rFonts w:ascii="Montserrat" w:hAnsi="Montserrat"/>
                  <w:i/>
                  <w:iCs/>
                </w:rPr>
                <w:t>fókuszterületeihez</w:t>
              </w:r>
            </w:hyperlink>
            <w:r w:rsidRPr="00214115">
              <w:rPr>
                <w:rFonts w:ascii="Montserrat" w:hAnsi="Montserrat"/>
                <w:i/>
                <w:iCs/>
              </w:rPr>
              <w:t xml:space="preserve"> való illeszkedésre is</w:t>
            </w:r>
            <w:r w:rsidR="00916864" w:rsidRPr="00214115">
              <w:rPr>
                <w:rFonts w:ascii="Montserrat" w:hAnsi="Montserrat"/>
                <w:i/>
                <w:iCs/>
              </w:rPr>
              <w:t>.</w:t>
            </w:r>
            <w:r w:rsidRPr="00214115">
              <w:rPr>
                <w:rFonts w:ascii="Montserrat" w:hAnsi="Montserrat"/>
                <w:i/>
                <w:iCs/>
              </w:rPr>
              <w:t xml:space="preserve"> </w:t>
            </w:r>
          </w:p>
          <w:p w14:paraId="35163864" w14:textId="164ABE9C" w:rsidR="00AA147D" w:rsidRPr="00214115" w:rsidRDefault="00AA147D" w:rsidP="00035375">
            <w:pPr>
              <w:jc w:val="both"/>
              <w:rPr>
                <w:rFonts w:ascii="Montserrat" w:hAnsi="Montserrat" w:cs="Calibri"/>
                <w:iCs/>
                <w:sz w:val="20"/>
                <w:szCs w:val="20"/>
              </w:rPr>
            </w:pPr>
          </w:p>
        </w:tc>
      </w:tr>
    </w:tbl>
    <w:p w14:paraId="6690B407" w14:textId="77777777" w:rsidR="00AE11A9" w:rsidRPr="00214115" w:rsidRDefault="00AE11A9" w:rsidP="00AE11A9">
      <w:pPr>
        <w:pStyle w:val="Listaszerbekezds"/>
        <w:spacing w:after="0"/>
        <w:ind w:left="426"/>
        <w:jc w:val="both"/>
        <w:rPr>
          <w:rFonts w:ascii="Montserrat" w:hAnsi="Montserrat" w:cs="Calibri"/>
          <w:b/>
          <w:bCs/>
          <w:lang w:val="hu-HU"/>
        </w:rPr>
      </w:pPr>
    </w:p>
    <w:p w14:paraId="4CAF28D5" w14:textId="72E8DE3A" w:rsidR="004E472E" w:rsidRPr="00214115" w:rsidRDefault="00326A76" w:rsidP="00326A76">
      <w:pPr>
        <w:spacing w:after="0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4. </w:t>
      </w:r>
      <w:r w:rsidR="00D102E0" w:rsidRPr="00214115">
        <w:rPr>
          <w:rFonts w:ascii="Montserrat" w:hAnsi="Montserrat" w:cs="Calibri"/>
          <w:b/>
          <w:bCs/>
        </w:rPr>
        <w:t>ÚJDONSÁG-, INNOVÁCIÓS TARTALOM BEMUTATÁSA</w:t>
      </w:r>
      <w:r w:rsidR="00504E43" w:rsidRPr="00214115">
        <w:rPr>
          <w:rFonts w:ascii="Montserrat" w:hAnsi="Montserrat" w:cs="Calibri"/>
          <w:b/>
          <w:bCs/>
        </w:rPr>
        <w:t xml:space="preserve"> </w:t>
      </w:r>
    </w:p>
    <w:p w14:paraId="71C5EF9D" w14:textId="2B211CCE" w:rsidR="00504E43" w:rsidRPr="00214115" w:rsidRDefault="00504E43" w:rsidP="00AE11A9">
      <w:pPr>
        <w:spacing w:after="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 xml:space="preserve">(maximum </w:t>
      </w:r>
      <w:r w:rsidR="00DA5FDC" w:rsidRPr="00214115">
        <w:rPr>
          <w:rFonts w:ascii="Montserrat" w:hAnsi="Montserrat" w:cs="Calibri"/>
          <w:i/>
          <w:iCs/>
        </w:rPr>
        <w:t>2</w:t>
      </w:r>
      <w:r w:rsidRPr="00214115">
        <w:rPr>
          <w:rFonts w:ascii="Montserrat" w:hAnsi="Montserrat" w:cs="Calibri"/>
          <w:i/>
          <w:iCs/>
        </w:rPr>
        <w:t>.</w:t>
      </w:r>
      <w:r w:rsidR="00DA5FDC" w:rsidRPr="00214115">
        <w:rPr>
          <w:rFonts w:ascii="Montserrat" w:hAnsi="Montserrat" w:cs="Calibri"/>
          <w:i/>
          <w:iCs/>
        </w:rPr>
        <w:t>0</w:t>
      </w:r>
      <w:r w:rsidRPr="00214115">
        <w:rPr>
          <w:rFonts w:ascii="Montserrat" w:hAnsi="Montserrat" w:cs="Calibri"/>
          <w:i/>
          <w:iCs/>
        </w:rPr>
        <w:t>00 karakter)</w:t>
      </w:r>
    </w:p>
    <w:p w14:paraId="2B2A179F" w14:textId="77777777" w:rsidR="009D4D1B" w:rsidRDefault="009D4D1B" w:rsidP="009D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/>
          <w:iCs/>
        </w:rPr>
      </w:pPr>
    </w:p>
    <w:p w14:paraId="441D2017" w14:textId="01FEE880" w:rsidR="00916864" w:rsidRPr="00214115" w:rsidRDefault="004E472E" w:rsidP="009D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Kérjük, indokolja a javasolt megoldás innovációs tartalmát, újszerűségét a jelenleg alkalmazott megoldásokhoz képest</w:t>
      </w:r>
      <w:r w:rsidR="00916864" w:rsidRPr="00214115">
        <w:rPr>
          <w:rFonts w:ascii="Montserrat" w:hAnsi="Montserrat" w:cs="Calibri"/>
          <w:i/>
          <w:iCs/>
        </w:rPr>
        <w:t>.</w:t>
      </w:r>
    </w:p>
    <w:p w14:paraId="245921D2" w14:textId="74285C68" w:rsidR="00504E43" w:rsidRPr="00214115" w:rsidRDefault="00781BFB" w:rsidP="0050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 xml:space="preserve">Vannak-e versenytársnak tekinthető, már működő megoldások </w:t>
      </w:r>
      <w:r w:rsidR="00E5173C" w:rsidRPr="00214115">
        <w:rPr>
          <w:rFonts w:ascii="Montserrat" w:hAnsi="Montserrat" w:cs="Calibri"/>
          <w:i/>
          <w:iCs/>
        </w:rPr>
        <w:t>a megcélzott problémára?</w:t>
      </w:r>
    </w:p>
    <w:p w14:paraId="00C723AB" w14:textId="77777777" w:rsidR="00504E43" w:rsidRPr="00214115" w:rsidRDefault="00504E43" w:rsidP="0050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/>
          <w:iCs/>
        </w:rPr>
      </w:pPr>
    </w:p>
    <w:p w14:paraId="277E5379" w14:textId="2C64E9B9" w:rsidR="00326A76" w:rsidRPr="00214115" w:rsidRDefault="00326A76" w:rsidP="00326A76">
      <w:pPr>
        <w:spacing w:before="240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5. </w:t>
      </w:r>
      <w:r w:rsidR="003101D1" w:rsidRPr="00214115">
        <w:rPr>
          <w:rFonts w:ascii="Montserrat" w:hAnsi="Montserrat" w:cs="Calibri"/>
          <w:b/>
          <w:bCs/>
        </w:rPr>
        <w:t xml:space="preserve">KIK </w:t>
      </w:r>
      <w:r w:rsidR="004E472E" w:rsidRPr="00214115">
        <w:rPr>
          <w:rFonts w:ascii="Montserrat" w:hAnsi="Montserrat" w:cs="Calibri"/>
          <w:b/>
          <w:bCs/>
        </w:rPr>
        <w:t>A POTENCIÁLIS ÜGYFELEK, KEDVEZMÉNYEZETTEK? HOGYAN JELLEMEZHETŐK? MILYEN MÓDON ÉRHETŐEK EL?</w:t>
      </w:r>
      <w:r w:rsidRPr="00214115">
        <w:rPr>
          <w:rFonts w:ascii="Montserrat" w:hAnsi="Montserrat" w:cs="Calibri"/>
          <w:b/>
          <w:bCs/>
        </w:rPr>
        <w:t xml:space="preserve"> </w:t>
      </w:r>
      <w:r w:rsidRPr="00214115">
        <w:rPr>
          <w:rFonts w:ascii="Montserrat" w:hAnsi="Montserrat" w:cs="Calibri"/>
          <w:i/>
          <w:iCs/>
        </w:rPr>
        <w:t>(maximum 2.000 karakter)</w:t>
      </w:r>
    </w:p>
    <w:p w14:paraId="3ECED8AE" w14:textId="77777777" w:rsidR="00326A76" w:rsidRPr="00214115" w:rsidRDefault="00326A76" w:rsidP="0032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Cs/>
          <w:sz w:val="20"/>
          <w:szCs w:val="20"/>
        </w:rPr>
      </w:pPr>
    </w:p>
    <w:p w14:paraId="205B71CA" w14:textId="77777777" w:rsidR="00326A76" w:rsidRPr="00214115" w:rsidRDefault="00326A76" w:rsidP="0032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Cs/>
          <w:sz w:val="20"/>
          <w:szCs w:val="20"/>
        </w:rPr>
      </w:pPr>
    </w:p>
    <w:p w14:paraId="74D9A7CB" w14:textId="0A12AC66" w:rsidR="00B66692" w:rsidRPr="00214115" w:rsidRDefault="008B5ACB" w:rsidP="009D4D1B">
      <w:pPr>
        <w:spacing w:before="240"/>
        <w:jc w:val="both"/>
        <w:rPr>
          <w:rFonts w:ascii="Montserrat" w:hAnsi="Montserrat" w:cs="Calibri"/>
          <w:b/>
          <w:bCs/>
        </w:rPr>
      </w:pPr>
      <w:r>
        <w:rPr>
          <w:rFonts w:ascii="Montserrat" w:hAnsi="Montserrat" w:cs="Calibri"/>
          <w:b/>
          <w:bCs/>
        </w:rPr>
        <w:t>6</w:t>
      </w:r>
      <w:r w:rsidR="00326A76" w:rsidRPr="00214115">
        <w:rPr>
          <w:rFonts w:ascii="Montserrat" w:hAnsi="Montserrat" w:cs="Calibri"/>
          <w:b/>
          <w:bCs/>
        </w:rPr>
        <w:t xml:space="preserve">. </w:t>
      </w:r>
      <w:r w:rsidR="00B66692" w:rsidRPr="00214115">
        <w:rPr>
          <w:rFonts w:ascii="Montserrat" w:hAnsi="Montserrat" w:cs="Calibri"/>
          <w:b/>
          <w:bCs/>
        </w:rPr>
        <w:t>HATÁSOK A</w:t>
      </w:r>
      <w:r w:rsidR="00916864" w:rsidRPr="00214115">
        <w:rPr>
          <w:rFonts w:ascii="Montserrat" w:hAnsi="Montserrat" w:cs="Calibri"/>
          <w:b/>
          <w:bCs/>
        </w:rPr>
        <w:t xml:space="preserve">Z EGYÜTTMŰKÖDÉS </w:t>
      </w:r>
      <w:r w:rsidR="00B66692" w:rsidRPr="00214115">
        <w:rPr>
          <w:rFonts w:ascii="Montserrat" w:hAnsi="Montserrat" w:cs="Calibri"/>
          <w:b/>
          <w:bCs/>
        </w:rPr>
        <w:t xml:space="preserve">UTÁNI </w:t>
      </w:r>
      <w:r w:rsidR="00916864" w:rsidRPr="00214115">
        <w:rPr>
          <w:rFonts w:ascii="Montserrat" w:hAnsi="Montserrat" w:cs="Calibri"/>
          <w:b/>
          <w:bCs/>
        </w:rPr>
        <w:t>IDŐSZAKBAN</w:t>
      </w:r>
    </w:p>
    <w:p w14:paraId="51A2B2F1" w14:textId="2548DCE1" w:rsidR="00B66692" w:rsidRPr="00214115" w:rsidRDefault="00B66692" w:rsidP="00987AAA">
      <w:pPr>
        <w:spacing w:after="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(maximum 3.000 karakter)</w:t>
      </w:r>
    </w:p>
    <w:p w14:paraId="6BDFCC34" w14:textId="08D8ED2F" w:rsidR="00B66692" w:rsidRPr="00214115" w:rsidRDefault="00B66692" w:rsidP="0034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>Milyen hatásokat érhet el a fejlesz</w:t>
      </w:r>
      <w:r w:rsidR="00916864" w:rsidRPr="00214115">
        <w:rPr>
          <w:rFonts w:ascii="Montserrat" w:hAnsi="Montserrat"/>
          <w:i/>
          <w:iCs/>
        </w:rPr>
        <w:t>tett eredménytermékke</w:t>
      </w:r>
      <w:r w:rsidRPr="00214115">
        <w:rPr>
          <w:rFonts w:ascii="Montserrat" w:hAnsi="Montserrat"/>
          <w:i/>
          <w:iCs/>
        </w:rPr>
        <w:t>l</w:t>
      </w:r>
      <w:r w:rsidR="0034534E" w:rsidRPr="00214115">
        <w:rPr>
          <w:rFonts w:ascii="Montserrat" w:hAnsi="Montserrat"/>
          <w:i/>
          <w:iCs/>
        </w:rPr>
        <w:t xml:space="preserve"> és kik lesznek ebben érintettek</w:t>
      </w:r>
      <w:r w:rsidRPr="00214115">
        <w:rPr>
          <w:rFonts w:ascii="Montserrat" w:hAnsi="Montserrat"/>
          <w:i/>
          <w:iCs/>
        </w:rPr>
        <w:t xml:space="preserve">?  </w:t>
      </w:r>
    </w:p>
    <w:p w14:paraId="4F7007AA" w14:textId="7DB38795" w:rsidR="0034534E" w:rsidRPr="00214115" w:rsidRDefault="0034534E" w:rsidP="0034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 xml:space="preserve">Melyek </w:t>
      </w:r>
      <w:r w:rsidR="00916864" w:rsidRPr="00214115">
        <w:rPr>
          <w:rFonts w:ascii="Montserrat" w:hAnsi="Montserrat"/>
          <w:i/>
          <w:iCs/>
        </w:rPr>
        <w:t>lehetnek</w:t>
      </w:r>
      <w:r w:rsidR="0019760B" w:rsidRPr="00214115">
        <w:rPr>
          <w:rFonts w:ascii="Montserrat" w:hAnsi="Montserrat"/>
          <w:i/>
          <w:iCs/>
        </w:rPr>
        <w:t xml:space="preserve"> </w:t>
      </w:r>
      <w:r w:rsidRPr="00214115">
        <w:rPr>
          <w:rFonts w:ascii="Montserrat" w:hAnsi="Montserrat"/>
          <w:i/>
          <w:iCs/>
        </w:rPr>
        <w:t xml:space="preserve">a fejlesztés további lépései jelen </w:t>
      </w:r>
      <w:r w:rsidR="00916864" w:rsidRPr="00214115">
        <w:rPr>
          <w:rFonts w:ascii="Montserrat" w:hAnsi="Montserrat"/>
          <w:i/>
          <w:iCs/>
        </w:rPr>
        <w:t>együttműködés</w:t>
      </w:r>
      <w:r w:rsidRPr="00214115">
        <w:rPr>
          <w:rFonts w:ascii="Montserrat" w:hAnsi="Montserrat"/>
          <w:i/>
          <w:iCs/>
        </w:rPr>
        <w:t xml:space="preserve"> </w:t>
      </w:r>
      <w:r w:rsidR="00916864" w:rsidRPr="00214115">
        <w:rPr>
          <w:rFonts w:ascii="Montserrat" w:hAnsi="Montserrat"/>
          <w:i/>
          <w:iCs/>
        </w:rPr>
        <w:t>le</w:t>
      </w:r>
      <w:r w:rsidRPr="00214115">
        <w:rPr>
          <w:rFonts w:ascii="Montserrat" w:hAnsi="Montserrat"/>
          <w:i/>
          <w:iCs/>
        </w:rPr>
        <w:t>zárását követően?</w:t>
      </w:r>
    </w:p>
    <w:p w14:paraId="2B6830C1" w14:textId="56768895" w:rsidR="0034534E" w:rsidRPr="00214115" w:rsidRDefault="0034534E" w:rsidP="0034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>Milyen üzleti modellt képzel</w:t>
      </w:r>
      <w:r w:rsidR="00F056BF">
        <w:rPr>
          <w:rFonts w:ascii="Montserrat" w:hAnsi="Montserrat"/>
          <w:i/>
          <w:iCs/>
        </w:rPr>
        <w:t xml:space="preserve"> </w:t>
      </w:r>
      <w:r w:rsidRPr="00214115">
        <w:rPr>
          <w:rFonts w:ascii="Montserrat" w:hAnsi="Montserrat"/>
          <w:i/>
          <w:iCs/>
        </w:rPr>
        <w:t xml:space="preserve">el a </w:t>
      </w:r>
      <w:r w:rsidR="00E9304E" w:rsidRPr="00214115">
        <w:rPr>
          <w:rFonts w:ascii="Montserrat" w:hAnsi="Montserrat"/>
          <w:i/>
          <w:iCs/>
        </w:rPr>
        <w:t xml:space="preserve">jelen </w:t>
      </w:r>
      <w:r w:rsidR="00916864" w:rsidRPr="00214115">
        <w:rPr>
          <w:rFonts w:ascii="Montserrat" w:hAnsi="Montserrat"/>
          <w:i/>
          <w:iCs/>
        </w:rPr>
        <w:t>együttműködés</w:t>
      </w:r>
      <w:r w:rsidR="00E9304E" w:rsidRPr="00214115">
        <w:rPr>
          <w:rFonts w:ascii="Montserrat" w:hAnsi="Montserrat"/>
          <w:i/>
          <w:iCs/>
        </w:rPr>
        <w:t xml:space="preserve"> zárását követő</w:t>
      </w:r>
      <w:r w:rsidRPr="00214115">
        <w:rPr>
          <w:rFonts w:ascii="Montserrat" w:hAnsi="Montserrat"/>
          <w:i/>
          <w:iCs/>
        </w:rPr>
        <w:t xml:space="preserve"> 1-3 évben? </w:t>
      </w:r>
    </w:p>
    <w:p w14:paraId="2C0329D2" w14:textId="40379B76" w:rsidR="0019760B" w:rsidRPr="00214115" w:rsidRDefault="0019760B" w:rsidP="0034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>Milyen szervezeti háttérrel és csapattal képzeli el a folytatást?</w:t>
      </w:r>
    </w:p>
    <w:p w14:paraId="0E236C32" w14:textId="77777777" w:rsidR="00B66692" w:rsidRPr="00214115" w:rsidRDefault="00B66692" w:rsidP="00B66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ontserrat" w:hAnsi="Montserrat" w:cs="Calibri"/>
          <w:b/>
          <w:bCs/>
        </w:rPr>
      </w:pPr>
    </w:p>
    <w:p w14:paraId="726DA86C" w14:textId="32EB0732" w:rsidR="00F86720" w:rsidRPr="00214115" w:rsidRDefault="008B5ACB" w:rsidP="00987AAA">
      <w:pPr>
        <w:spacing w:after="0"/>
        <w:jc w:val="both"/>
        <w:rPr>
          <w:rFonts w:ascii="Montserrat" w:hAnsi="Montserrat" w:cs="Calibri"/>
          <w:b/>
          <w:bCs/>
        </w:rPr>
      </w:pPr>
      <w:r>
        <w:rPr>
          <w:rFonts w:ascii="Montserrat" w:hAnsi="Montserrat" w:cs="Calibri"/>
          <w:b/>
          <w:bCs/>
        </w:rPr>
        <w:lastRenderedPageBreak/>
        <w:t>7</w:t>
      </w:r>
      <w:r w:rsidR="00B66692" w:rsidRPr="00214115">
        <w:rPr>
          <w:rFonts w:ascii="Montserrat" w:hAnsi="Montserrat" w:cs="Calibri"/>
          <w:b/>
          <w:bCs/>
        </w:rPr>
        <w:t xml:space="preserve">. </w:t>
      </w:r>
      <w:r w:rsidR="00035375" w:rsidRPr="00214115">
        <w:rPr>
          <w:rFonts w:ascii="Montserrat" w:hAnsi="Montserrat" w:cs="Calibri"/>
          <w:b/>
          <w:bCs/>
        </w:rPr>
        <w:t xml:space="preserve">A JELENTKEZŐ </w:t>
      </w:r>
      <w:r w:rsidR="007351C1" w:rsidRPr="00214115">
        <w:rPr>
          <w:rFonts w:ascii="Montserrat" w:hAnsi="Montserrat" w:cs="Calibri"/>
          <w:b/>
          <w:bCs/>
        </w:rPr>
        <w:t xml:space="preserve">ÉS PARTNEREINEK </w:t>
      </w:r>
      <w:r w:rsidR="00035375" w:rsidRPr="00214115">
        <w:rPr>
          <w:rFonts w:ascii="Montserrat" w:hAnsi="Montserrat" w:cs="Calibri"/>
          <w:b/>
          <w:bCs/>
        </w:rPr>
        <w:t>BEMUTATÁSA</w:t>
      </w:r>
    </w:p>
    <w:p w14:paraId="73D3522A" w14:textId="023332F7" w:rsidR="00035375" w:rsidRPr="00214115" w:rsidRDefault="00035375" w:rsidP="00987AAA">
      <w:pPr>
        <w:spacing w:after="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 xml:space="preserve">(maximum </w:t>
      </w:r>
      <w:r w:rsidR="00D102E0" w:rsidRPr="00214115">
        <w:rPr>
          <w:rFonts w:ascii="Montserrat" w:hAnsi="Montserrat" w:cs="Calibri"/>
          <w:i/>
          <w:iCs/>
        </w:rPr>
        <w:t>3.000</w:t>
      </w:r>
      <w:r w:rsidRPr="00214115">
        <w:rPr>
          <w:rFonts w:ascii="Montserrat" w:hAnsi="Montserrat" w:cs="Calibri"/>
          <w:i/>
          <w:iCs/>
        </w:rPr>
        <w:t xml:space="preserve"> karakter)</w:t>
      </w:r>
    </w:p>
    <w:p w14:paraId="0C610CC2" w14:textId="77777777" w:rsidR="00987AAA" w:rsidRPr="00214115" w:rsidRDefault="00987AAA" w:rsidP="00987AAA">
      <w:pPr>
        <w:pStyle w:val="Listaszerbekezds"/>
        <w:spacing w:after="0"/>
        <w:ind w:left="426"/>
        <w:jc w:val="both"/>
        <w:rPr>
          <w:rFonts w:ascii="Montserrat" w:hAnsi="Montserrat" w:cs="Calibri"/>
          <w:i/>
          <w:i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71B7" w:rsidRPr="00214115" w14:paraId="0DC536B2" w14:textId="77777777" w:rsidTr="00DA1EFC">
        <w:tc>
          <w:tcPr>
            <w:tcW w:w="9060" w:type="dxa"/>
            <w:shd w:val="clear" w:color="auto" w:fill="auto"/>
          </w:tcPr>
          <w:p w14:paraId="11996AE1" w14:textId="2F0C0556" w:rsidR="009D4D1B" w:rsidRPr="009D4D1B" w:rsidRDefault="0076671A" w:rsidP="009D4D1B">
            <w:pPr>
              <w:spacing w:before="240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 xml:space="preserve">Kérjük, mutassa be 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szervezet</w:t>
            </w:r>
            <w:r w:rsidR="005064D2">
              <w:rPr>
                <w:rFonts w:ascii="Montserrat" w:hAnsi="Montserrat" w:cs="Calibri"/>
                <w:i/>
                <w:iCs/>
              </w:rPr>
              <w:t>ét (mivel foglalkoznak, erősségek, célok, elért eredmények stb.)</w:t>
            </w:r>
          </w:p>
          <w:p w14:paraId="29284CE8" w14:textId="34EC4508" w:rsidR="0076671A" w:rsidRPr="00214115" w:rsidRDefault="0076671A" w:rsidP="0076671A">
            <w:pPr>
              <w:spacing w:before="240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 xml:space="preserve">Kérjük, térjen ki arra is, milyen együttműködő partnerek (személyek vagy szervezetek) segítik a megvalósításában és hogyan oszlanak meg egymás között a 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validációs folyamat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 sikeres végrehajtásához szükséges feladatok!</w:t>
            </w:r>
          </w:p>
          <w:p w14:paraId="6071EE06" w14:textId="5C61A718" w:rsidR="00AA147D" w:rsidRPr="00214115" w:rsidRDefault="00AA147D" w:rsidP="00035375">
            <w:pPr>
              <w:jc w:val="both"/>
              <w:rPr>
                <w:rFonts w:ascii="Montserrat" w:hAnsi="Montserrat" w:cs="Calibri"/>
                <w:iCs/>
                <w:sz w:val="20"/>
                <w:szCs w:val="20"/>
              </w:rPr>
            </w:pPr>
          </w:p>
        </w:tc>
      </w:tr>
    </w:tbl>
    <w:p w14:paraId="61D00E53" w14:textId="77777777" w:rsidR="00E2367E" w:rsidRPr="00214115" w:rsidRDefault="00E2367E" w:rsidP="00987AAA">
      <w:pPr>
        <w:pStyle w:val="Listaszerbekezds"/>
        <w:spacing w:after="0"/>
        <w:rPr>
          <w:rFonts w:ascii="Montserrat" w:hAnsi="Montserrat"/>
          <w:b/>
          <w:bCs/>
          <w:i/>
          <w:lang w:val="hu-HU"/>
        </w:rPr>
      </w:pPr>
    </w:p>
    <w:p w14:paraId="05C260D2" w14:textId="114005C2" w:rsidR="00DB0BCC" w:rsidRPr="00214115" w:rsidRDefault="008B5ACB" w:rsidP="00987AAA">
      <w:pPr>
        <w:spacing w:after="0"/>
        <w:jc w:val="both"/>
        <w:rPr>
          <w:rFonts w:ascii="Montserrat" w:hAnsi="Montserrat" w:cs="Calibri"/>
          <w:b/>
          <w:bCs/>
          <w:sz w:val="20"/>
          <w:szCs w:val="20"/>
        </w:rPr>
      </w:pPr>
      <w:r>
        <w:rPr>
          <w:rFonts w:ascii="Montserrat" w:hAnsi="Montserrat" w:cs="Calibri"/>
          <w:b/>
          <w:bCs/>
        </w:rPr>
        <w:t>8</w:t>
      </w:r>
      <w:r w:rsidR="00326A76" w:rsidRPr="00214115">
        <w:rPr>
          <w:rFonts w:ascii="Montserrat" w:hAnsi="Montserrat" w:cs="Calibri"/>
          <w:b/>
          <w:bCs/>
        </w:rPr>
        <w:t xml:space="preserve">. </w:t>
      </w:r>
      <w:r w:rsidR="00035375" w:rsidRPr="00214115">
        <w:rPr>
          <w:rFonts w:ascii="Montserrat" w:hAnsi="Montserrat" w:cs="Calibri"/>
          <w:b/>
          <w:bCs/>
        </w:rPr>
        <w:t>ERŐFORRÁS</w:t>
      </w:r>
      <w:r w:rsidR="00D321EE" w:rsidRPr="00214115">
        <w:rPr>
          <w:rFonts w:ascii="Montserrat" w:hAnsi="Montserrat" w:cs="Calibri"/>
          <w:b/>
          <w:bCs/>
        </w:rPr>
        <w:t>OK</w:t>
      </w:r>
      <w:r w:rsidR="00774EAC" w:rsidRPr="00214115">
        <w:rPr>
          <w:rFonts w:ascii="Montserrat" w:hAnsi="Montserrat" w:cs="Calibri"/>
          <w:b/>
          <w:bCs/>
        </w:rPr>
        <w:t>, KÖLTSÉG-,</w:t>
      </w:r>
      <w:r w:rsidR="00035375" w:rsidRPr="00214115">
        <w:rPr>
          <w:rFonts w:ascii="Montserrat" w:hAnsi="Montserrat" w:cs="Calibri"/>
          <w:b/>
          <w:bCs/>
        </w:rPr>
        <w:t xml:space="preserve"> ÉS ÜTEMTERV BEMUTATÁSA</w:t>
      </w:r>
    </w:p>
    <w:p w14:paraId="2EF9BB38" w14:textId="1500FD3E" w:rsidR="00035375" w:rsidRPr="00214115" w:rsidRDefault="00035375" w:rsidP="00987AAA">
      <w:pPr>
        <w:spacing w:after="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(maximum</w:t>
      </w:r>
      <w:r w:rsidR="00475847" w:rsidRPr="00214115">
        <w:rPr>
          <w:rFonts w:ascii="Montserrat" w:hAnsi="Montserrat" w:cs="Calibri"/>
          <w:i/>
          <w:iCs/>
        </w:rPr>
        <w:t xml:space="preserve"> 3</w:t>
      </w:r>
      <w:r w:rsidRPr="00214115">
        <w:rPr>
          <w:rFonts w:ascii="Montserrat" w:hAnsi="Montserrat" w:cs="Calibri"/>
          <w:i/>
          <w:iCs/>
        </w:rPr>
        <w:t>.000 karakter)</w:t>
      </w:r>
    </w:p>
    <w:p w14:paraId="0D3744D0" w14:textId="77777777" w:rsidR="00987AAA" w:rsidRPr="00214115" w:rsidRDefault="00987AAA" w:rsidP="00987AAA">
      <w:pPr>
        <w:spacing w:after="0"/>
        <w:jc w:val="both"/>
        <w:rPr>
          <w:rFonts w:ascii="Montserrat" w:hAnsi="Montserrat" w:cs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A1EFC" w:rsidRPr="00214115" w14:paraId="3AACC97E" w14:textId="77777777" w:rsidTr="00A87E9C">
        <w:tc>
          <w:tcPr>
            <w:tcW w:w="9060" w:type="dxa"/>
            <w:shd w:val="clear" w:color="auto" w:fill="auto"/>
          </w:tcPr>
          <w:p w14:paraId="4C412BB5" w14:textId="77777777" w:rsidR="009D4D1B" w:rsidRDefault="009D4D1B" w:rsidP="0076671A">
            <w:pPr>
              <w:jc w:val="both"/>
              <w:rPr>
                <w:rFonts w:ascii="Montserrat" w:hAnsi="Montserrat" w:cs="Calibri"/>
                <w:i/>
                <w:iCs/>
              </w:rPr>
            </w:pPr>
          </w:p>
          <w:p w14:paraId="123949E4" w14:textId="014EEF5B" w:rsidR="00774EAC" w:rsidRDefault="0076671A" w:rsidP="0076671A">
            <w:pPr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>Kérjük, ismertesse, hogy az ötlet megvalósításához milyen erőforrások állnak rendelkezésre és milyen további erőforrásokra van szükség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.</w:t>
            </w:r>
          </w:p>
          <w:p w14:paraId="12760C1A" w14:textId="3616A542" w:rsidR="0076671A" w:rsidRPr="009D4D1B" w:rsidRDefault="003C6678" w:rsidP="009D4D1B">
            <w:pPr>
              <w:spacing w:before="240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 xml:space="preserve">Kérjük, 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ismertesse az együttműködés költségtervét.</w:t>
            </w:r>
            <w:r w:rsidR="002A14DA">
              <w:rPr>
                <w:rFonts w:ascii="Montserrat" w:hAnsi="Montserrat" w:cs="Calibri"/>
                <w:i/>
                <w:iCs/>
              </w:rPr>
              <w:t xml:space="preserve"> Kérjük adja meg, hogy a feladat elvégzése során milyen emberi erőforrásigény merül fel (FTE-ben</w:t>
            </w:r>
            <w:r w:rsidR="00782818">
              <w:rPr>
                <w:rStyle w:val="Lbjegyzet-hivatkozs"/>
                <w:rFonts w:ascii="Montserrat" w:hAnsi="Montserrat" w:cs="Calibri"/>
                <w:i/>
                <w:iCs/>
              </w:rPr>
              <w:footnoteReference w:id="2"/>
            </w:r>
            <w:r w:rsidR="002A14DA">
              <w:rPr>
                <w:rFonts w:ascii="Montserrat" w:hAnsi="Montserrat" w:cs="Calibri"/>
                <w:i/>
                <w:iCs/>
              </w:rPr>
              <w:t xml:space="preserve"> megadva). </w:t>
            </w:r>
          </w:p>
          <w:p w14:paraId="3AD6A69F" w14:textId="2F5D5452" w:rsidR="0076671A" w:rsidRPr="00214115" w:rsidRDefault="0076671A" w:rsidP="009D4D1B">
            <w:pPr>
              <w:spacing w:before="240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 xml:space="preserve">Kérjük, térjen ki a fejlesztés </w:t>
            </w:r>
            <w:r w:rsidR="003C6678" w:rsidRPr="00214115">
              <w:rPr>
                <w:rFonts w:ascii="Montserrat" w:hAnsi="Montserrat" w:cs="Calibri"/>
                <w:i/>
                <w:iCs/>
              </w:rPr>
              <w:t>ütemezésének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 bemutatására</w:t>
            </w:r>
            <w:r w:rsidR="00312C64" w:rsidRPr="00214115">
              <w:rPr>
                <w:rFonts w:ascii="Montserrat" w:hAnsi="Montserrat" w:cs="Calibri"/>
                <w:i/>
                <w:iCs/>
              </w:rPr>
              <w:t xml:space="preserve"> és a mérföldkövekre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.</w:t>
            </w:r>
          </w:p>
          <w:p w14:paraId="49D63B46" w14:textId="3A154645" w:rsidR="00AA147D" w:rsidRPr="00214115" w:rsidRDefault="00AA147D" w:rsidP="007B72E4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3BF86631" w14:textId="0E849C72" w:rsidR="00EC7D61" w:rsidRPr="00214115" w:rsidRDefault="00EC7D61" w:rsidP="00EC7D61">
      <w:pPr>
        <w:spacing w:before="240"/>
        <w:jc w:val="both"/>
        <w:rPr>
          <w:rFonts w:ascii="Montserrat" w:hAnsi="Montserrat"/>
          <w:i/>
          <w:iCs/>
        </w:rPr>
      </w:pPr>
    </w:p>
    <w:p w14:paraId="5B3C8666" w14:textId="01907F9F" w:rsidR="00FC7570" w:rsidRPr="00214115" w:rsidRDefault="00FC7570" w:rsidP="00FC7570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Kelt: …………………………………………………………….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FC7570" w:rsidRPr="00214115" w14:paraId="76F71855" w14:textId="77777777" w:rsidTr="006A55A4">
        <w:tc>
          <w:tcPr>
            <w:tcW w:w="3402" w:type="dxa"/>
          </w:tcPr>
          <w:p w14:paraId="3BFCDA09" w14:textId="77777777" w:rsidR="00FC7570" w:rsidRPr="00214115" w:rsidRDefault="00FC7570" w:rsidP="006A55A4">
            <w:pPr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…………….…………………………………………………</w:t>
            </w:r>
          </w:p>
          <w:p w14:paraId="6E456315" w14:textId="77777777" w:rsidR="00FC7570" w:rsidRPr="00214115" w:rsidRDefault="00FC7570" w:rsidP="006A55A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Aláírás</w:t>
            </w:r>
          </w:p>
        </w:tc>
      </w:tr>
    </w:tbl>
    <w:p w14:paraId="6B592CA4" w14:textId="006D70E4" w:rsidR="00EC7D61" w:rsidRDefault="00EC7D61">
      <w:pPr>
        <w:spacing w:after="160" w:line="259" w:lineRule="auto"/>
        <w:rPr>
          <w:rFonts w:ascii="Montserrat" w:eastAsiaTheme="majorEastAsia" w:hAnsi="Montserrat" w:cstheme="majorBidi"/>
          <w:b/>
          <w:smallCaps/>
          <w:sz w:val="36"/>
          <w:szCs w:val="32"/>
        </w:rPr>
      </w:pPr>
    </w:p>
    <w:p w14:paraId="02E13A6F" w14:textId="77777777" w:rsidR="00C1184F" w:rsidRDefault="00C1184F">
      <w:pPr>
        <w:spacing w:after="160" w:line="259" w:lineRule="auto"/>
        <w:rPr>
          <w:rFonts w:ascii="Montserrat" w:eastAsiaTheme="majorEastAsia" w:hAnsi="Montserrat" w:cstheme="majorBidi"/>
          <w:b/>
          <w:smallCaps/>
          <w:color w:val="1F1646"/>
          <w:sz w:val="36"/>
          <w:szCs w:val="32"/>
        </w:rPr>
      </w:pPr>
      <w:r>
        <w:rPr>
          <w:rFonts w:ascii="Montserrat" w:hAnsi="Montserrat"/>
          <w:smallCaps/>
          <w:color w:val="1F1646"/>
        </w:rPr>
        <w:br w:type="page"/>
      </w:r>
    </w:p>
    <w:p w14:paraId="41011B76" w14:textId="2184E8BC" w:rsidR="006665A0" w:rsidRPr="00214115" w:rsidRDefault="00452FD8" w:rsidP="00137177">
      <w:pPr>
        <w:pStyle w:val="Cmsor1"/>
        <w:shd w:val="clear" w:color="auto" w:fill="6ABF4B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lastRenderedPageBreak/>
        <w:t>Csatolandó m</w:t>
      </w:r>
      <w:r w:rsidR="00DA1EFC" w:rsidRPr="00214115">
        <w:rPr>
          <w:rFonts w:ascii="Montserrat" w:hAnsi="Montserrat"/>
          <w:smallCaps/>
          <w:color w:val="1F1646"/>
        </w:rPr>
        <w:t>ellékletek</w:t>
      </w:r>
    </w:p>
    <w:p w14:paraId="413D1CAD" w14:textId="50B9C743" w:rsidR="00862EFC" w:rsidRPr="00214115" w:rsidRDefault="00862EFC" w:rsidP="00862EFC">
      <w:pPr>
        <w:pStyle w:val="Bekezds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Kérjük, csatolja jelentkezéséhez az alábbi mellékleteket is!</w:t>
      </w:r>
    </w:p>
    <w:p w14:paraId="1C404A47" w14:textId="25CAB324" w:rsidR="001C0191" w:rsidRPr="00214115" w:rsidRDefault="00C53E26" w:rsidP="001C0191">
      <w:pPr>
        <w:pStyle w:val="Bekezds"/>
        <w:numPr>
          <w:ilvl w:val="0"/>
          <w:numId w:val="13"/>
        </w:numPr>
        <w:rPr>
          <w:rFonts w:ascii="Montserrat" w:hAnsi="Montserrat"/>
        </w:rPr>
      </w:pPr>
      <w:bookmarkStart w:id="1" w:name="_Hlk170396592"/>
      <w:r w:rsidRPr="00214115">
        <w:rPr>
          <w:rFonts w:ascii="Montserrat" w:hAnsi="Montserrat"/>
        </w:rPr>
        <w:t>A tervet benyújtó szervezet n</w:t>
      </w:r>
      <w:r w:rsidR="001C0191" w:rsidRPr="00214115">
        <w:rPr>
          <w:rFonts w:ascii="Montserrat" w:hAnsi="Montserrat"/>
        </w:rPr>
        <w:t>yilatkozat</w:t>
      </w:r>
      <w:r w:rsidRPr="00214115">
        <w:rPr>
          <w:rFonts w:ascii="Montserrat" w:hAnsi="Montserrat"/>
        </w:rPr>
        <w:t>a</w:t>
      </w:r>
      <w:r w:rsidR="001C0191" w:rsidRPr="00214115">
        <w:rPr>
          <w:rFonts w:ascii="Montserrat" w:hAnsi="Montserrat"/>
        </w:rPr>
        <w:t xml:space="preserve"> </w:t>
      </w:r>
      <w:bookmarkEnd w:id="1"/>
      <w:r w:rsidR="001C0191" w:rsidRPr="00214115">
        <w:rPr>
          <w:rFonts w:ascii="Montserrat" w:hAnsi="Montserrat"/>
          <w:b/>
          <w:bCs/>
          <w:i/>
          <w:iCs/>
        </w:rPr>
        <w:t>(kötelező)</w:t>
      </w:r>
    </w:p>
    <w:p w14:paraId="05241C1E" w14:textId="70555612" w:rsidR="00C53E26" w:rsidRPr="00422DE8" w:rsidRDefault="00422DE8" w:rsidP="00422DE8">
      <w:pPr>
        <w:pStyle w:val="Listaszerbekezds"/>
        <w:numPr>
          <w:ilvl w:val="0"/>
          <w:numId w:val="13"/>
        </w:numPr>
        <w:rPr>
          <w:rFonts w:ascii="Montserrat" w:hAnsi="Montserrat"/>
          <w:lang w:val="hu-HU"/>
        </w:rPr>
      </w:pPr>
      <w:r w:rsidRPr="00422DE8">
        <w:rPr>
          <w:rFonts w:ascii="Montserrat" w:hAnsi="Montserrat"/>
          <w:lang w:val="hu-HU"/>
        </w:rPr>
        <w:t>A kutatócsoport vezetőjének együttműködési szándéknyilatkozata</w:t>
      </w:r>
      <w:r w:rsidR="00705407" w:rsidRPr="005064D2">
        <w:rPr>
          <w:rFonts w:ascii="Montserrat" w:hAnsi="Montserrat"/>
          <w:lang w:val="hu-HU"/>
        </w:rPr>
        <w:t xml:space="preserve"> </w:t>
      </w:r>
      <w:r w:rsidR="00705407" w:rsidRPr="005064D2">
        <w:rPr>
          <w:rFonts w:ascii="Montserrat" w:hAnsi="Montserrat"/>
          <w:b/>
          <w:bCs/>
          <w:i/>
          <w:iCs/>
          <w:lang w:val="hu-HU"/>
        </w:rPr>
        <w:t>(kötelező)</w:t>
      </w:r>
    </w:p>
    <w:p w14:paraId="7FB2101A" w14:textId="028E07A2" w:rsidR="007919BB" w:rsidRPr="00214115" w:rsidRDefault="00DE694A" w:rsidP="00137177">
      <w:pPr>
        <w:pStyle w:val="Bekezds"/>
        <w:numPr>
          <w:ilvl w:val="0"/>
          <w:numId w:val="13"/>
        </w:numPr>
        <w:rPr>
          <w:rFonts w:ascii="Montserrat" w:hAnsi="Montserrat"/>
        </w:rPr>
      </w:pPr>
      <w:r w:rsidRPr="00214115">
        <w:rPr>
          <w:rFonts w:ascii="Montserrat" w:hAnsi="Montserrat"/>
        </w:rPr>
        <w:t>Egyéb</w:t>
      </w:r>
      <w:r w:rsidR="00E2367E" w:rsidRPr="00214115">
        <w:rPr>
          <w:rFonts w:ascii="Montserrat" w:hAnsi="Montserrat"/>
        </w:rPr>
        <w:t xml:space="preserve"> </w:t>
      </w:r>
      <w:r w:rsidR="00623814" w:rsidRPr="00214115">
        <w:rPr>
          <w:rFonts w:ascii="Montserrat" w:hAnsi="Montserrat"/>
        </w:rPr>
        <w:t xml:space="preserve">alátámasztó </w:t>
      </w:r>
      <w:r w:rsidR="00E2367E" w:rsidRPr="00214115">
        <w:rPr>
          <w:rFonts w:ascii="Montserrat" w:hAnsi="Montserrat"/>
        </w:rPr>
        <w:t>mellékletek (</w:t>
      </w:r>
      <w:r w:rsidRPr="00214115">
        <w:rPr>
          <w:rFonts w:ascii="Montserrat" w:hAnsi="Montserrat"/>
        </w:rPr>
        <w:t xml:space="preserve">feltölthető </w:t>
      </w:r>
      <w:r w:rsidR="00E2367E" w:rsidRPr="00214115">
        <w:rPr>
          <w:rFonts w:ascii="Montserrat" w:hAnsi="Montserrat"/>
        </w:rPr>
        <w:t xml:space="preserve">képek, </w:t>
      </w:r>
      <w:r w:rsidRPr="00214115">
        <w:rPr>
          <w:rFonts w:ascii="Montserrat" w:hAnsi="Montserrat"/>
        </w:rPr>
        <w:t>statisztikák</w:t>
      </w:r>
      <w:r w:rsidR="00E2367E" w:rsidRPr="00214115">
        <w:rPr>
          <w:rFonts w:ascii="Montserrat" w:hAnsi="Montserrat"/>
        </w:rPr>
        <w:t xml:space="preserve">, </w:t>
      </w:r>
      <w:proofErr w:type="spellStart"/>
      <w:r w:rsidRPr="00214115">
        <w:rPr>
          <w:rFonts w:ascii="Montserrat" w:hAnsi="Montserrat"/>
        </w:rPr>
        <w:t>infografikák</w:t>
      </w:r>
      <w:proofErr w:type="spellEnd"/>
      <w:r w:rsidR="00623814" w:rsidRPr="00214115">
        <w:rPr>
          <w:rFonts w:ascii="Montserrat" w:hAnsi="Montserrat"/>
        </w:rPr>
        <w:t>, illusztrációk</w:t>
      </w:r>
      <w:r w:rsidR="00710DBD" w:rsidRPr="00214115">
        <w:rPr>
          <w:rFonts w:ascii="Montserrat" w:hAnsi="Montserrat"/>
        </w:rPr>
        <w:t>, hozzájáruló nyilatkozatok</w:t>
      </w:r>
      <w:r w:rsidRPr="00214115">
        <w:rPr>
          <w:rFonts w:ascii="Montserrat" w:hAnsi="Montserrat"/>
        </w:rPr>
        <w:t xml:space="preserve"> stb.)</w:t>
      </w:r>
      <w:r w:rsidR="00862EFC" w:rsidRPr="00214115">
        <w:rPr>
          <w:rFonts w:ascii="Montserrat" w:hAnsi="Montserrat"/>
        </w:rPr>
        <w:t xml:space="preserve"> </w:t>
      </w:r>
      <w:r w:rsidR="00862EFC" w:rsidRPr="00214115">
        <w:rPr>
          <w:rFonts w:ascii="Montserrat" w:hAnsi="Montserrat"/>
          <w:b/>
          <w:bCs/>
          <w:i/>
          <w:iCs/>
        </w:rPr>
        <w:t>(opcionális)</w:t>
      </w:r>
    </w:p>
    <w:p w14:paraId="07125413" w14:textId="77777777" w:rsidR="00452FD8" w:rsidRPr="00214115" w:rsidRDefault="00452FD8" w:rsidP="00452FD8">
      <w:pPr>
        <w:jc w:val="both"/>
        <w:rPr>
          <w:rFonts w:ascii="Montserrat" w:hAnsi="Montserrat" w:cs="Calibri"/>
        </w:rPr>
      </w:pPr>
    </w:p>
    <w:p w14:paraId="5E5B10C6" w14:textId="215C4AE6" w:rsidR="00E84D68" w:rsidRPr="00214115" w:rsidRDefault="00FF709F" w:rsidP="00452FD8">
      <w:pPr>
        <w:jc w:val="both"/>
        <w:rPr>
          <w:rFonts w:ascii="Montserrat" w:hAnsi="Montserrat" w:cs="Calibri"/>
        </w:rPr>
      </w:pPr>
      <w:r w:rsidRPr="00214115">
        <w:rPr>
          <w:rFonts w:ascii="Montserrat" w:hAnsi="Montserrat" w:cs="Calibri"/>
        </w:rPr>
        <w:t xml:space="preserve">A jelentkezéseket a </w:t>
      </w:r>
      <w:hyperlink r:id="rId12" w:history="1">
        <w:r w:rsidR="00916864" w:rsidRPr="00214115">
          <w:rPr>
            <w:rStyle w:val="Hiperhivatkozs"/>
            <w:rFonts w:ascii="Montserrat" w:hAnsi="Montserrat" w:cs="Calibri"/>
          </w:rPr>
          <w:t>tinlab@innovacio.elte.hu</w:t>
        </w:r>
      </w:hyperlink>
      <w:r w:rsidR="00916864" w:rsidRPr="00214115">
        <w:rPr>
          <w:rFonts w:ascii="Montserrat" w:hAnsi="Montserrat" w:cs="Calibri"/>
        </w:rPr>
        <w:t xml:space="preserve"> </w:t>
      </w:r>
      <w:r w:rsidRPr="00214115">
        <w:rPr>
          <w:rFonts w:ascii="Montserrat" w:hAnsi="Montserrat" w:cs="Calibri"/>
        </w:rPr>
        <w:t xml:space="preserve">címre várjuk </w:t>
      </w:r>
      <w:r w:rsidR="00FA0D3A" w:rsidRPr="00214115">
        <w:rPr>
          <w:rFonts w:ascii="Montserrat" w:hAnsi="Montserrat" w:cs="Calibri"/>
        </w:rPr>
        <w:t xml:space="preserve">(WORD-ben, és </w:t>
      </w:r>
      <w:r w:rsidR="008F0DA0" w:rsidRPr="00214115">
        <w:rPr>
          <w:rFonts w:ascii="Montserrat" w:hAnsi="Montserrat" w:cs="Calibri"/>
        </w:rPr>
        <w:t xml:space="preserve">az </w:t>
      </w:r>
      <w:r w:rsidR="00FA0D3A" w:rsidRPr="00214115">
        <w:rPr>
          <w:rFonts w:ascii="Montserrat" w:hAnsi="Montserrat" w:cs="Calibri"/>
        </w:rPr>
        <w:t>aláírás</w:t>
      </w:r>
      <w:r w:rsidR="008F0DA0" w:rsidRPr="00214115">
        <w:rPr>
          <w:rFonts w:ascii="Montserrat" w:hAnsi="Montserrat" w:cs="Calibri"/>
        </w:rPr>
        <w:t>ok</w:t>
      </w:r>
      <w:r w:rsidR="00FA0D3A" w:rsidRPr="00214115">
        <w:rPr>
          <w:rFonts w:ascii="Montserrat" w:hAnsi="Montserrat" w:cs="Calibri"/>
        </w:rPr>
        <w:t xml:space="preserve"> után PDF változatban is).</w:t>
      </w:r>
      <w:r w:rsidR="00345739">
        <w:rPr>
          <w:rFonts w:ascii="Montserrat" w:hAnsi="Montserrat" w:cs="Calibri"/>
        </w:rPr>
        <w:t xml:space="preserve"> </w:t>
      </w:r>
      <w:r w:rsidR="00345739" w:rsidRPr="00345739">
        <w:rPr>
          <w:rFonts w:ascii="Montserrat" w:hAnsi="Montserrat" w:cs="Calibri"/>
        </w:rPr>
        <w:t>Az együttműködési tervek benyújtása folyamatos, az első bírálat határideje a 2025.  április 30. 24:00-ig beérkezett együttműködési javaslatokra vonatkozik. További tervek benyújtására nincs lehetőség, amennyiben a rendelkezésre álló keret a 2025. április 30-ig beérkezett tervek alapján lekötésre kerül és kimerül.</w:t>
      </w:r>
    </w:p>
    <w:p w14:paraId="09065F9D" w14:textId="0D7E06C1" w:rsidR="00E84D68" w:rsidRPr="00214115" w:rsidRDefault="00E84D68" w:rsidP="00452FD8">
      <w:pPr>
        <w:jc w:val="both"/>
        <w:rPr>
          <w:rFonts w:ascii="Montserrat" w:hAnsi="Montserrat" w:cs="Calibri"/>
        </w:rPr>
      </w:pPr>
    </w:p>
    <w:p w14:paraId="36D5D874" w14:textId="44DDB8C6" w:rsidR="00B3217A" w:rsidRPr="00214115" w:rsidRDefault="00B3217A" w:rsidP="00452FD8">
      <w:pPr>
        <w:jc w:val="both"/>
        <w:rPr>
          <w:rFonts w:ascii="Montserrat" w:hAnsi="Montserrat" w:cs="Calibri"/>
        </w:rPr>
      </w:pPr>
    </w:p>
    <w:p w14:paraId="09066D95" w14:textId="56A6A4F3" w:rsidR="00B3217A" w:rsidRPr="00214115" w:rsidRDefault="00B3217A" w:rsidP="00452FD8">
      <w:pPr>
        <w:jc w:val="both"/>
        <w:rPr>
          <w:rFonts w:ascii="Montserrat" w:hAnsi="Montserrat" w:cs="Calibri"/>
        </w:rPr>
      </w:pPr>
    </w:p>
    <w:p w14:paraId="03ACF4E5" w14:textId="6F8A306E" w:rsidR="00E84D68" w:rsidRDefault="00E84D68">
      <w:pPr>
        <w:spacing w:after="160" w:line="259" w:lineRule="auto"/>
        <w:rPr>
          <w:rFonts w:ascii="Montserrat" w:hAnsi="Montserrat" w:cs="Calibri"/>
        </w:rPr>
      </w:pPr>
      <w:r w:rsidRPr="00214115">
        <w:rPr>
          <w:rFonts w:ascii="Montserrat" w:hAnsi="Montserrat" w:cs="Calibri"/>
        </w:rPr>
        <w:br w:type="page"/>
      </w:r>
    </w:p>
    <w:p w14:paraId="3A9761AB" w14:textId="77777777" w:rsidR="00705407" w:rsidRPr="00214115" w:rsidRDefault="00705407" w:rsidP="00735FE6">
      <w:pPr>
        <w:pStyle w:val="Cmsor1"/>
        <w:shd w:val="clear" w:color="auto" w:fill="6ABF4B"/>
        <w:spacing w:line="360" w:lineRule="auto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lastRenderedPageBreak/>
        <w:t>Nyilatkozat</w:t>
      </w:r>
    </w:p>
    <w:p w14:paraId="5C8AB04A" w14:textId="0E01ED6B" w:rsidR="00705407" w:rsidRPr="00214115" w:rsidRDefault="00735FE6" w:rsidP="00735FE6">
      <w:pPr>
        <w:spacing w:line="360" w:lineRule="auto"/>
        <w:jc w:val="both"/>
        <w:rPr>
          <w:rFonts w:ascii="Montserrat" w:hAnsi="Montserrat"/>
          <w:b/>
          <w:bCs/>
          <w:color w:val="1F1646"/>
        </w:rPr>
      </w:pPr>
      <w:r>
        <w:rPr>
          <w:rFonts w:ascii="Montserrat" w:hAnsi="Montserrat"/>
          <w:b/>
          <w:bCs/>
          <w:color w:val="1F1646"/>
        </w:rPr>
        <w:t>A</w:t>
      </w:r>
      <w:r w:rsidR="00705407" w:rsidRPr="00705407">
        <w:rPr>
          <w:rFonts w:ascii="Montserrat" w:hAnsi="Montserrat"/>
          <w:b/>
          <w:bCs/>
          <w:color w:val="1F1646"/>
        </w:rPr>
        <w:t xml:space="preserve"> kutatócsoport vezetőj</w:t>
      </w:r>
      <w:r>
        <w:rPr>
          <w:rFonts w:ascii="Montserrat" w:hAnsi="Montserrat"/>
          <w:b/>
          <w:bCs/>
          <w:color w:val="1F1646"/>
        </w:rPr>
        <w:t>ének</w:t>
      </w:r>
      <w:r w:rsidR="00705407" w:rsidRPr="00705407">
        <w:rPr>
          <w:rFonts w:ascii="Montserrat" w:hAnsi="Montserrat"/>
          <w:b/>
          <w:bCs/>
          <w:color w:val="1F1646"/>
        </w:rPr>
        <w:t xml:space="preserve"> együttműködési </w:t>
      </w:r>
      <w:r>
        <w:rPr>
          <w:rFonts w:ascii="Montserrat" w:hAnsi="Montserrat"/>
          <w:b/>
          <w:bCs/>
          <w:color w:val="1F1646"/>
        </w:rPr>
        <w:t>szándék</w:t>
      </w:r>
      <w:r w:rsidR="00705407" w:rsidRPr="00705407">
        <w:rPr>
          <w:rFonts w:ascii="Montserrat" w:hAnsi="Montserrat"/>
          <w:b/>
          <w:bCs/>
          <w:color w:val="1F1646"/>
        </w:rPr>
        <w:t>nyilatkozat</w:t>
      </w:r>
      <w:r>
        <w:rPr>
          <w:rFonts w:ascii="Montserrat" w:hAnsi="Montserrat"/>
          <w:b/>
          <w:bCs/>
          <w:color w:val="1F1646"/>
        </w:rPr>
        <w:t>a</w:t>
      </w:r>
      <w:r w:rsidR="00705407">
        <w:rPr>
          <w:rFonts w:ascii="Montserrat" w:hAnsi="Montserrat"/>
          <w:b/>
          <w:bCs/>
          <w:color w:val="1F1646"/>
        </w:rPr>
        <w:t xml:space="preserve"> </w:t>
      </w:r>
    </w:p>
    <w:p w14:paraId="6799A27B" w14:textId="748C90B0" w:rsidR="00735FE6" w:rsidRDefault="00705407" w:rsidP="00735FE6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Alulírott ……………………………………………………………</w:t>
      </w:r>
      <w:r>
        <w:rPr>
          <w:rFonts w:ascii="Montserrat" w:hAnsi="Montserrat"/>
          <w:sz w:val="20"/>
          <w:szCs w:val="20"/>
        </w:rPr>
        <w:t>, a …………………………………………… kutatócsoport képviselője</w:t>
      </w:r>
      <w:r w:rsidRPr="00214115">
        <w:rPr>
          <w:rFonts w:ascii="Montserrat" w:hAnsi="Montserrat"/>
          <w:sz w:val="20"/>
          <w:szCs w:val="20"/>
        </w:rPr>
        <w:t xml:space="preserve"> ezúton kijelentem, hogy a </w:t>
      </w:r>
      <w:r w:rsidRPr="00705407">
        <w:rPr>
          <w:rFonts w:ascii="Montserrat" w:hAnsi="Montserrat"/>
          <w:i/>
          <w:iCs/>
          <w:sz w:val="20"/>
          <w:szCs w:val="20"/>
        </w:rPr>
        <w:t>TÁRSADALMI INNOVÁCIÓS KUTATÁSI EREDMÉNYEK VALIDÁLÁSÁT CÉLZÓ EGYÜTTMŰKÖDÉS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="00735FE6">
        <w:rPr>
          <w:rFonts w:ascii="Montserrat" w:hAnsi="Montserrat"/>
          <w:i/>
          <w:iCs/>
          <w:sz w:val="20"/>
          <w:szCs w:val="20"/>
        </w:rPr>
        <w:t>elnevezésű</w:t>
      </w:r>
      <w:r>
        <w:rPr>
          <w:rFonts w:ascii="Montserrat" w:hAnsi="Montserrat"/>
          <w:i/>
          <w:iCs/>
          <w:sz w:val="20"/>
          <w:szCs w:val="20"/>
        </w:rPr>
        <w:t xml:space="preserve"> FELHÍVÁS-</w:t>
      </w:r>
      <w:proofErr w:type="spellStart"/>
      <w:r>
        <w:rPr>
          <w:rFonts w:ascii="Montserrat" w:hAnsi="Montserrat"/>
          <w:i/>
          <w:iCs/>
          <w:sz w:val="20"/>
          <w:szCs w:val="20"/>
        </w:rPr>
        <w:t>ra</w:t>
      </w:r>
      <w:proofErr w:type="spellEnd"/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="00735FE6">
        <w:rPr>
          <w:rFonts w:ascii="Montserrat" w:hAnsi="Montserrat"/>
          <w:i/>
          <w:iCs/>
          <w:sz w:val="20"/>
          <w:szCs w:val="20"/>
        </w:rPr>
        <w:t xml:space="preserve">a …………………………………………………………… </w:t>
      </w:r>
      <w:r w:rsidR="00735FE6" w:rsidRPr="00735FE6">
        <w:rPr>
          <w:rFonts w:ascii="Montserrat" w:hAnsi="Montserrat"/>
          <w:sz w:val="20"/>
          <w:szCs w:val="20"/>
        </w:rPr>
        <w:t>szervezet által benyújtott együttműködési tervet</w:t>
      </w:r>
      <w:r w:rsidR="00735FE6">
        <w:rPr>
          <w:rFonts w:ascii="Montserrat" w:hAnsi="Montserrat"/>
          <w:sz w:val="20"/>
          <w:szCs w:val="20"/>
        </w:rPr>
        <w:t xml:space="preserve"> megismertem, a tervet benyújtó szervezettel az általam vezetett kutatócsoport kész az együttműködésre.</w:t>
      </w:r>
    </w:p>
    <w:p w14:paraId="4F97A5F3" w14:textId="07C6386B" w:rsidR="00735FE6" w:rsidRDefault="00735FE6" w:rsidP="00735FE6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6B48837B" w14:textId="77777777" w:rsidR="00735FE6" w:rsidRPr="00214115" w:rsidRDefault="00735FE6" w:rsidP="00735FE6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Kelt: …………………………………………………………….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35FE6" w:rsidRPr="00214115" w14:paraId="6A00BA48" w14:textId="77777777" w:rsidTr="003C23BF">
        <w:tc>
          <w:tcPr>
            <w:tcW w:w="3402" w:type="dxa"/>
          </w:tcPr>
          <w:p w14:paraId="57E8FB65" w14:textId="77777777" w:rsidR="00735FE6" w:rsidRPr="00214115" w:rsidRDefault="00735FE6" w:rsidP="003C23BF">
            <w:pPr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…………….…………………………………………………</w:t>
            </w:r>
          </w:p>
          <w:p w14:paraId="20013952" w14:textId="77777777" w:rsidR="00735FE6" w:rsidRPr="00214115" w:rsidRDefault="00735FE6" w:rsidP="003C23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Aláírás</w:t>
            </w:r>
          </w:p>
        </w:tc>
      </w:tr>
    </w:tbl>
    <w:p w14:paraId="5A6F0BE1" w14:textId="77777777" w:rsidR="00735FE6" w:rsidRDefault="00735FE6" w:rsidP="00735FE6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330D1C5C" w14:textId="38F73E8A" w:rsidR="00705407" w:rsidRPr="00214115" w:rsidRDefault="00705407">
      <w:pPr>
        <w:spacing w:after="160" w:line="259" w:lineRule="auto"/>
        <w:rPr>
          <w:rFonts w:ascii="Montserrat" w:hAnsi="Montserrat" w:cs="Calibri"/>
        </w:rPr>
      </w:pPr>
      <w:r>
        <w:rPr>
          <w:rFonts w:ascii="Montserrat" w:hAnsi="Montserrat" w:cs="Calibri"/>
        </w:rPr>
        <w:br w:type="page"/>
      </w:r>
    </w:p>
    <w:p w14:paraId="4ACCAFAE" w14:textId="7FBADB0F" w:rsidR="00E84D68" w:rsidRPr="00214115" w:rsidRDefault="00E84D68" w:rsidP="00E84D68">
      <w:pPr>
        <w:pStyle w:val="Cmsor1"/>
        <w:shd w:val="clear" w:color="auto" w:fill="6ABF4B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lastRenderedPageBreak/>
        <w:t>Nyilatkozat</w:t>
      </w:r>
    </w:p>
    <w:p w14:paraId="789DE499" w14:textId="2116EB71" w:rsidR="00E84D68" w:rsidRPr="00214115" w:rsidRDefault="00705407" w:rsidP="00452FD8">
      <w:pPr>
        <w:jc w:val="both"/>
        <w:rPr>
          <w:rFonts w:ascii="Montserrat" w:hAnsi="Montserrat"/>
          <w:b/>
          <w:bCs/>
          <w:color w:val="1F1646"/>
        </w:rPr>
      </w:pPr>
      <w:r>
        <w:rPr>
          <w:rFonts w:ascii="Montserrat" w:hAnsi="Montserrat"/>
          <w:b/>
          <w:bCs/>
          <w:color w:val="1F1646"/>
        </w:rPr>
        <w:t>A tervet benyújtó szervezet</w:t>
      </w:r>
      <w:r w:rsidR="00E84D68" w:rsidRPr="00214115">
        <w:rPr>
          <w:rFonts w:ascii="Montserrat" w:hAnsi="Montserrat"/>
          <w:b/>
          <w:bCs/>
          <w:color w:val="1F1646"/>
        </w:rPr>
        <w:t xml:space="preserve"> nyilatkozat</w:t>
      </w:r>
      <w:r>
        <w:rPr>
          <w:rFonts w:ascii="Montserrat" w:hAnsi="Montserrat"/>
          <w:b/>
          <w:bCs/>
          <w:color w:val="1F1646"/>
        </w:rPr>
        <w:t>a</w:t>
      </w:r>
    </w:p>
    <w:p w14:paraId="27284843" w14:textId="478562F6" w:rsidR="00E84D68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Alulírott ……………………………………………………………</w:t>
      </w:r>
      <w:r w:rsidR="00705407">
        <w:rPr>
          <w:rFonts w:ascii="Montserrat" w:hAnsi="Montserrat"/>
          <w:sz w:val="20"/>
          <w:szCs w:val="20"/>
        </w:rPr>
        <w:t>, …………………………………………… szervezet képviselője</w:t>
      </w:r>
      <w:r w:rsidRPr="00214115">
        <w:rPr>
          <w:rFonts w:ascii="Montserrat" w:hAnsi="Montserrat"/>
          <w:sz w:val="20"/>
          <w:szCs w:val="20"/>
        </w:rPr>
        <w:t xml:space="preserve"> ezúton kijelentem, hogy a </w:t>
      </w:r>
      <w:r w:rsidR="00705407" w:rsidRPr="00705407">
        <w:rPr>
          <w:rFonts w:ascii="Montserrat" w:hAnsi="Montserrat"/>
          <w:i/>
          <w:iCs/>
          <w:sz w:val="20"/>
          <w:szCs w:val="20"/>
        </w:rPr>
        <w:t>TÁRSADALMI INNOVÁCIÓS KUTATÁSI EREDMÉNYEK VALIDÁLÁSÁT CÉLZÓ EGYÜTTMŰKÖDÉSRE</w:t>
      </w:r>
      <w:r w:rsidR="00705407">
        <w:rPr>
          <w:rFonts w:ascii="Montserrat" w:hAnsi="Montserrat"/>
          <w:i/>
          <w:iCs/>
          <w:sz w:val="20"/>
          <w:szCs w:val="20"/>
        </w:rPr>
        <w:t xml:space="preserve"> való FELHÍVÁS</w:t>
      </w:r>
      <w:r w:rsidRPr="00214115">
        <w:rPr>
          <w:rFonts w:ascii="Montserrat" w:hAnsi="Montserrat"/>
          <w:sz w:val="20"/>
          <w:szCs w:val="20"/>
        </w:rPr>
        <w:t xml:space="preserve"> feltételeit részletesen megismertem, annak feltételeit elfogadom, azokat magamra nézve kötelezőnek ismerem el. Kijelentem, hogy a </w:t>
      </w:r>
      <w:r w:rsidR="00705407">
        <w:rPr>
          <w:rFonts w:ascii="Montserrat" w:hAnsi="Montserrat"/>
          <w:sz w:val="20"/>
          <w:szCs w:val="20"/>
        </w:rPr>
        <w:t>benyújtott terv</w:t>
      </w:r>
      <w:r w:rsidRPr="00214115">
        <w:rPr>
          <w:rFonts w:ascii="Montserrat" w:hAnsi="Montserrat"/>
          <w:sz w:val="20"/>
          <w:szCs w:val="20"/>
        </w:rPr>
        <w:t xml:space="preserve"> megvalósításához kapcsolódóan harmadik személynek a </w:t>
      </w:r>
      <w:r w:rsidR="00705407">
        <w:rPr>
          <w:rFonts w:ascii="Montserrat" w:hAnsi="Montserrat"/>
          <w:sz w:val="20"/>
          <w:szCs w:val="20"/>
        </w:rPr>
        <w:t>terv</w:t>
      </w:r>
      <w:r w:rsidRPr="00214115">
        <w:rPr>
          <w:rFonts w:ascii="Montserrat" w:hAnsi="Montserrat"/>
          <w:sz w:val="20"/>
          <w:szCs w:val="20"/>
        </w:rPr>
        <w:t xml:space="preserve"> alapját képező szellemi alkotásra vonatkozóan nincs olyan kizárólagos joga, amely a szellemi alkotás hasznosítását, felhasználását</w:t>
      </w:r>
      <w:r w:rsidR="00735FE6">
        <w:rPr>
          <w:rFonts w:ascii="Montserrat" w:hAnsi="Montserrat"/>
          <w:sz w:val="20"/>
          <w:szCs w:val="20"/>
        </w:rPr>
        <w:t xml:space="preserve">, annak </w:t>
      </w:r>
      <w:proofErr w:type="spellStart"/>
      <w:r w:rsidR="00735FE6">
        <w:rPr>
          <w:rFonts w:ascii="Montserrat" w:hAnsi="Montserrat"/>
          <w:sz w:val="20"/>
          <w:szCs w:val="20"/>
        </w:rPr>
        <w:t>validálását</w:t>
      </w:r>
      <w:proofErr w:type="spellEnd"/>
      <w:r w:rsidRPr="00214115">
        <w:rPr>
          <w:rFonts w:ascii="Montserrat" w:hAnsi="Montserrat"/>
          <w:sz w:val="20"/>
          <w:szCs w:val="20"/>
        </w:rPr>
        <w:t xml:space="preserve"> a</w:t>
      </w:r>
      <w:r w:rsidR="00705407">
        <w:rPr>
          <w:rFonts w:ascii="Montserrat" w:hAnsi="Montserrat"/>
          <w:sz w:val="20"/>
          <w:szCs w:val="20"/>
        </w:rPr>
        <w:t>z együttműködés során</w:t>
      </w:r>
      <w:r w:rsidRPr="00214115">
        <w:rPr>
          <w:rFonts w:ascii="Montserrat" w:hAnsi="Montserrat"/>
          <w:sz w:val="20"/>
          <w:szCs w:val="20"/>
        </w:rPr>
        <w:t xml:space="preserve"> akadályozza vagy korlátozza.</w:t>
      </w:r>
    </w:p>
    <w:p w14:paraId="218F5985" w14:textId="1E17FE37" w:rsidR="00735FE6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 xml:space="preserve">Kijelentem, hogy a </w:t>
      </w:r>
      <w:r w:rsidR="00735FE6">
        <w:rPr>
          <w:rFonts w:ascii="Montserrat" w:hAnsi="Montserrat"/>
          <w:sz w:val="20"/>
          <w:szCs w:val="20"/>
        </w:rPr>
        <w:t>tervben</w:t>
      </w:r>
      <w:r w:rsidRPr="00214115">
        <w:rPr>
          <w:rFonts w:ascii="Montserrat" w:hAnsi="Montserrat"/>
          <w:sz w:val="20"/>
          <w:szCs w:val="20"/>
        </w:rPr>
        <w:t xml:space="preserve"> megjelölt K+F eredmény</w:t>
      </w:r>
      <w:r w:rsidR="00735FE6">
        <w:rPr>
          <w:rFonts w:ascii="Montserrat" w:hAnsi="Montserrat"/>
          <w:sz w:val="20"/>
          <w:szCs w:val="20"/>
        </w:rPr>
        <w:t>/</w:t>
      </w:r>
      <w:r w:rsidRPr="00214115">
        <w:rPr>
          <w:rFonts w:ascii="Montserrat" w:hAnsi="Montserrat"/>
          <w:sz w:val="20"/>
          <w:szCs w:val="20"/>
        </w:rPr>
        <w:t>ötlet</w:t>
      </w:r>
      <w:r w:rsidR="00735FE6">
        <w:rPr>
          <w:rFonts w:ascii="Montserrat" w:hAnsi="Montserrat"/>
          <w:sz w:val="20"/>
          <w:szCs w:val="20"/>
        </w:rPr>
        <w:t>/módszer</w:t>
      </w:r>
    </w:p>
    <w:p w14:paraId="4AC03481" w14:textId="77777777" w:rsidR="00735FE6" w:rsidRPr="005064D2" w:rsidRDefault="00E84D68" w:rsidP="00735FE6">
      <w:pPr>
        <w:pStyle w:val="Listaszerbekezds"/>
        <w:numPr>
          <w:ilvl w:val="0"/>
          <w:numId w:val="26"/>
        </w:numPr>
        <w:jc w:val="both"/>
        <w:rPr>
          <w:rFonts w:ascii="Montserrat" w:hAnsi="Montserrat"/>
          <w:sz w:val="20"/>
          <w:szCs w:val="20"/>
          <w:lang w:val="hu-HU"/>
        </w:rPr>
      </w:pPr>
      <w:r w:rsidRPr="005064D2">
        <w:rPr>
          <w:rFonts w:ascii="Montserrat" w:hAnsi="Montserrat"/>
          <w:i/>
          <w:iCs/>
          <w:sz w:val="20"/>
          <w:szCs w:val="20"/>
          <w:lang w:val="hu-HU"/>
        </w:rPr>
        <w:t>nem minősül korábbi munkaviszonyomból származó szolgálati vagy alkalmazotti találmánynak, illetve nem munkaviszonyból eredő kötelezettség eredménye</w:t>
      </w:r>
    </w:p>
    <w:p w14:paraId="04F08AEB" w14:textId="77777777" w:rsidR="00735FE6" w:rsidRPr="005064D2" w:rsidRDefault="00E84D68" w:rsidP="00735FE6">
      <w:pPr>
        <w:pStyle w:val="Listaszerbekezds"/>
        <w:numPr>
          <w:ilvl w:val="0"/>
          <w:numId w:val="26"/>
        </w:numPr>
        <w:jc w:val="both"/>
        <w:rPr>
          <w:rFonts w:ascii="Montserrat" w:hAnsi="Montserrat"/>
          <w:sz w:val="20"/>
          <w:szCs w:val="20"/>
          <w:lang w:val="hu-HU"/>
        </w:rPr>
      </w:pPr>
      <w:r w:rsidRPr="005064D2">
        <w:rPr>
          <w:rFonts w:ascii="Montserrat" w:hAnsi="Montserrat"/>
          <w:i/>
          <w:iCs/>
          <w:sz w:val="20"/>
          <w:szCs w:val="20"/>
          <w:lang w:val="hu-HU"/>
        </w:rPr>
        <w:t xml:space="preserve">szolgálati vagy alkalmazotti találmánynak minősül, de a találmány szabadalmi </w:t>
      </w:r>
      <w:proofErr w:type="gramStart"/>
      <w:r w:rsidRPr="005064D2">
        <w:rPr>
          <w:rFonts w:ascii="Montserrat" w:hAnsi="Montserrat"/>
          <w:i/>
          <w:iCs/>
          <w:sz w:val="20"/>
          <w:szCs w:val="20"/>
          <w:lang w:val="hu-HU"/>
        </w:rPr>
        <w:t>jogáról</w:t>
      </w:r>
      <w:proofErr w:type="gramEnd"/>
      <w:r w:rsidRPr="005064D2">
        <w:rPr>
          <w:rFonts w:ascii="Montserrat" w:hAnsi="Montserrat"/>
          <w:i/>
          <w:iCs/>
          <w:sz w:val="20"/>
          <w:szCs w:val="20"/>
          <w:lang w:val="hu-HU"/>
        </w:rPr>
        <w:t xml:space="preserve"> illetve hasznosításáról szóló munkáltatói lemondó nyilatkozatot mellékelem</w:t>
      </w:r>
    </w:p>
    <w:p w14:paraId="5C43AAEA" w14:textId="77777777" w:rsidR="00735FE6" w:rsidRPr="005064D2" w:rsidRDefault="00E84D68" w:rsidP="00735FE6">
      <w:pPr>
        <w:pStyle w:val="Listaszerbekezds"/>
        <w:numPr>
          <w:ilvl w:val="0"/>
          <w:numId w:val="26"/>
        </w:numPr>
        <w:jc w:val="both"/>
        <w:rPr>
          <w:rFonts w:ascii="Montserrat" w:hAnsi="Montserrat"/>
          <w:sz w:val="20"/>
          <w:szCs w:val="20"/>
          <w:lang w:val="hu-HU"/>
        </w:rPr>
      </w:pPr>
      <w:r w:rsidRPr="005064D2">
        <w:rPr>
          <w:rFonts w:ascii="Montserrat" w:hAnsi="Montserrat"/>
          <w:i/>
          <w:iCs/>
          <w:sz w:val="20"/>
          <w:szCs w:val="20"/>
          <w:lang w:val="hu-HU"/>
        </w:rPr>
        <w:t>munkaviszonyból eredő kötelezettség eredménye és a vagyoni jogokról szóló munkáltatói lemondó nyilatkozatot mellékelem</w:t>
      </w:r>
      <w:r w:rsidRPr="005064D2">
        <w:rPr>
          <w:rFonts w:ascii="Montserrat" w:hAnsi="Montserrat"/>
          <w:sz w:val="20"/>
          <w:szCs w:val="20"/>
          <w:lang w:val="hu-HU"/>
        </w:rPr>
        <w:t>.</w:t>
      </w:r>
    </w:p>
    <w:p w14:paraId="07B5440C" w14:textId="02F06AF3" w:rsidR="00E84D68" w:rsidRPr="00735FE6" w:rsidRDefault="00E84D68" w:rsidP="00735FE6">
      <w:pPr>
        <w:jc w:val="both"/>
        <w:rPr>
          <w:rFonts w:ascii="Montserrat" w:hAnsi="Montserrat"/>
          <w:sz w:val="20"/>
          <w:szCs w:val="20"/>
        </w:rPr>
      </w:pPr>
      <w:r w:rsidRPr="00735FE6">
        <w:rPr>
          <w:rFonts w:ascii="Montserrat" w:hAnsi="Montserrat"/>
          <w:b/>
          <w:bCs/>
          <w:i/>
          <w:iCs/>
          <w:sz w:val="20"/>
          <w:szCs w:val="20"/>
        </w:rPr>
        <w:t>(A megfelelő válasz aláhúzandó!)</w:t>
      </w:r>
    </w:p>
    <w:p w14:paraId="21C8D264" w14:textId="77777777" w:rsidR="00735FE6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Ezúton nyilatkozom arról is, hogy a</w:t>
      </w:r>
      <w:r w:rsidR="00735FE6">
        <w:rPr>
          <w:rFonts w:ascii="Montserrat" w:hAnsi="Montserrat"/>
          <w:sz w:val="20"/>
          <w:szCs w:val="20"/>
        </w:rPr>
        <w:t xml:space="preserve"> </w:t>
      </w:r>
      <w:r w:rsidRPr="00214115">
        <w:rPr>
          <w:rFonts w:ascii="Montserrat" w:hAnsi="Montserrat"/>
          <w:sz w:val="20"/>
          <w:szCs w:val="20"/>
        </w:rPr>
        <w:t xml:space="preserve">benyújtott ötlet kapcsán vállalom </w:t>
      </w:r>
      <w:r w:rsidR="00735FE6">
        <w:rPr>
          <w:rFonts w:ascii="Montserrat" w:hAnsi="Montserrat"/>
          <w:sz w:val="20"/>
          <w:szCs w:val="20"/>
        </w:rPr>
        <w:t>annak</w:t>
      </w:r>
      <w:r w:rsidRPr="00214115">
        <w:rPr>
          <w:rFonts w:ascii="Montserrat" w:hAnsi="Montserrat"/>
          <w:sz w:val="20"/>
          <w:szCs w:val="20"/>
        </w:rPr>
        <w:t xml:space="preserve"> fejlesztésével járó feladatokat, illetve a fejlesztés </w:t>
      </w:r>
      <w:r w:rsidR="00735FE6">
        <w:rPr>
          <w:rFonts w:ascii="Montserrat" w:hAnsi="Montserrat"/>
          <w:sz w:val="20"/>
          <w:szCs w:val="20"/>
        </w:rPr>
        <w:t>során</w:t>
      </w:r>
      <w:r w:rsidRPr="00214115">
        <w:rPr>
          <w:rFonts w:ascii="Montserrat" w:hAnsi="Montserrat"/>
          <w:sz w:val="20"/>
          <w:szCs w:val="20"/>
        </w:rPr>
        <w:t xml:space="preserve"> együtt fogok működni a TINLAB mentorhálózatával.</w:t>
      </w:r>
    </w:p>
    <w:p w14:paraId="50003CFA" w14:textId="7B7A098C" w:rsidR="00667F9F" w:rsidRPr="00214115" w:rsidRDefault="00E84D68" w:rsidP="00667F9F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Az együttműködés során</w:t>
      </w:r>
      <w:r w:rsidR="00735FE6">
        <w:rPr>
          <w:rFonts w:ascii="Montserrat" w:hAnsi="Montserrat"/>
          <w:sz w:val="20"/>
          <w:szCs w:val="20"/>
        </w:rPr>
        <w:t xml:space="preserve"> vállalom a felhívásban, illetve a szerződésben szereplő </w:t>
      </w:r>
      <w:r w:rsidR="00667F9F">
        <w:rPr>
          <w:rFonts w:ascii="Montserrat" w:hAnsi="Montserrat"/>
          <w:sz w:val="20"/>
          <w:szCs w:val="20"/>
        </w:rPr>
        <w:t>feladatok végrehajtását.</w:t>
      </w:r>
      <w:r w:rsidR="00667F9F" w:rsidRPr="00214115">
        <w:rPr>
          <w:rFonts w:ascii="Montserrat" w:hAnsi="Montserrat"/>
          <w:sz w:val="20"/>
          <w:szCs w:val="20"/>
        </w:rPr>
        <w:t xml:space="preserve"> </w:t>
      </w:r>
    </w:p>
    <w:p w14:paraId="2BC3872F" w14:textId="77777777" w:rsidR="00667F9F" w:rsidRDefault="00667F9F" w:rsidP="00E84D68">
      <w:pPr>
        <w:jc w:val="both"/>
        <w:rPr>
          <w:rFonts w:ascii="Montserrat" w:hAnsi="Montserrat"/>
          <w:b/>
          <w:bCs/>
          <w:color w:val="1F1646"/>
        </w:rPr>
      </w:pPr>
    </w:p>
    <w:p w14:paraId="25CCFCB6" w14:textId="1927ED33" w:rsidR="00E84D68" w:rsidRPr="00214115" w:rsidRDefault="00E84D68" w:rsidP="00E84D68">
      <w:pPr>
        <w:jc w:val="both"/>
        <w:rPr>
          <w:rFonts w:ascii="Montserrat" w:hAnsi="Montserrat"/>
          <w:b/>
          <w:bCs/>
          <w:color w:val="1F1646"/>
        </w:rPr>
      </w:pPr>
      <w:r w:rsidRPr="00214115">
        <w:rPr>
          <w:rFonts w:ascii="Montserrat" w:hAnsi="Montserrat"/>
          <w:b/>
          <w:bCs/>
          <w:color w:val="1F1646"/>
        </w:rPr>
        <w:t>Adatkezelés</w:t>
      </w:r>
    </w:p>
    <w:p w14:paraId="44078AFD" w14:textId="022EFFCB" w:rsidR="00E84D68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Kijelentem, hogy mint adatkezeléssel érintett aláírásommal kifejezetten hozzájárulok ahhoz, hogy az adatkezelő</w:t>
      </w:r>
      <w:r w:rsidR="00667F9F">
        <w:rPr>
          <w:rFonts w:ascii="Montserrat" w:hAnsi="Montserrat"/>
          <w:sz w:val="20"/>
          <w:szCs w:val="20"/>
        </w:rPr>
        <w:t xml:space="preserve"> </w:t>
      </w:r>
      <w:r w:rsidRPr="00214115">
        <w:rPr>
          <w:rFonts w:ascii="Montserrat" w:hAnsi="Montserrat"/>
          <w:sz w:val="20"/>
          <w:szCs w:val="20"/>
        </w:rPr>
        <w:t>TINLAB konzorcium</w:t>
      </w:r>
      <w:r w:rsidR="00667F9F">
        <w:rPr>
          <w:rFonts w:ascii="Montserrat" w:hAnsi="Montserrat"/>
          <w:sz w:val="20"/>
          <w:szCs w:val="20"/>
        </w:rPr>
        <w:t>nak</w:t>
      </w:r>
      <w:r w:rsidRPr="00214115">
        <w:rPr>
          <w:rFonts w:ascii="Montserrat" w:hAnsi="Montserrat"/>
          <w:sz w:val="20"/>
          <w:szCs w:val="20"/>
        </w:rPr>
        <w:t xml:space="preserve"> átadott adataimat </w:t>
      </w:r>
      <w:r w:rsidR="00667F9F">
        <w:rPr>
          <w:rFonts w:ascii="Montserrat" w:hAnsi="Montserrat"/>
          <w:sz w:val="20"/>
          <w:szCs w:val="20"/>
        </w:rPr>
        <w:t>az együttműködés során</w:t>
      </w:r>
      <w:r w:rsidR="00667F9F" w:rsidRPr="00214115">
        <w:rPr>
          <w:rFonts w:ascii="Montserrat" w:hAnsi="Montserrat"/>
          <w:sz w:val="20"/>
          <w:szCs w:val="20"/>
        </w:rPr>
        <w:t xml:space="preserve"> </w:t>
      </w:r>
      <w:r w:rsidR="00667F9F">
        <w:rPr>
          <w:rFonts w:ascii="Montserrat" w:hAnsi="Montserrat"/>
          <w:sz w:val="20"/>
          <w:szCs w:val="20"/>
        </w:rPr>
        <w:t xml:space="preserve">a TINLAB a szerződésben kijelölt </w:t>
      </w:r>
      <w:r w:rsidRPr="00214115">
        <w:rPr>
          <w:rFonts w:ascii="Montserrat" w:hAnsi="Montserrat"/>
          <w:sz w:val="20"/>
          <w:szCs w:val="20"/>
        </w:rPr>
        <w:t>célból kezelje.</w:t>
      </w:r>
    </w:p>
    <w:p w14:paraId="706BE094" w14:textId="77777777" w:rsidR="00E84D68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Tudomásul veszem, hogy adataim kezelésének jogalapja a GDPR rendelet 6. cikk (1) bekezdés a.) pontja szerinti hozzájárulásom személyes adataimnak a fenti cél szerinti kezeléséhez.</w:t>
      </w:r>
    </w:p>
    <w:p w14:paraId="75937158" w14:textId="5FAB8E25" w:rsidR="00E84D68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 xml:space="preserve">Hozzájárulok ahhoz, hogy a TINLAB menedzsmentje adataimat nyilvántartsa, </w:t>
      </w:r>
      <w:r w:rsidR="00667F9F">
        <w:rPr>
          <w:rFonts w:ascii="Montserrat" w:hAnsi="Montserrat"/>
          <w:sz w:val="20"/>
          <w:szCs w:val="20"/>
        </w:rPr>
        <w:t>a köztünk létrejött együttműködés</w:t>
      </w:r>
      <w:r w:rsidRPr="00214115">
        <w:rPr>
          <w:rFonts w:ascii="Montserrat" w:hAnsi="Montserrat"/>
          <w:sz w:val="20"/>
          <w:szCs w:val="20"/>
        </w:rPr>
        <w:t xml:space="preserve"> azonosító adatait a közös kommunikációs eszközökön (például honlapon, közösségi média oldalakon) feltüntesse.</w:t>
      </w:r>
    </w:p>
    <w:p w14:paraId="546AA80D" w14:textId="71836A3C" w:rsidR="001C0191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Kelt: …………………………………………………………….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84D68" w:rsidRPr="00214115" w14:paraId="25FF3413" w14:textId="77777777" w:rsidTr="00E84D68">
        <w:tc>
          <w:tcPr>
            <w:tcW w:w="3402" w:type="dxa"/>
          </w:tcPr>
          <w:p w14:paraId="378D0608" w14:textId="104EE21B" w:rsidR="00E84D68" w:rsidRPr="00214115" w:rsidRDefault="00E84D68" w:rsidP="00E84D68">
            <w:pPr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…………….…………………………………………………</w:t>
            </w:r>
          </w:p>
          <w:p w14:paraId="6C7029C4" w14:textId="19A9B0EC" w:rsidR="001C0191" w:rsidRPr="00214115" w:rsidRDefault="00E84D68" w:rsidP="009967D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Aláírás</w:t>
            </w:r>
          </w:p>
        </w:tc>
      </w:tr>
    </w:tbl>
    <w:p w14:paraId="550028ED" w14:textId="77777777" w:rsidR="00667F9F" w:rsidRDefault="00667F9F">
      <w:pPr>
        <w:spacing w:after="160" w:line="259" w:lineRule="auto"/>
        <w:rPr>
          <w:rFonts w:ascii="Montserrat" w:eastAsiaTheme="majorEastAsia" w:hAnsi="Montserrat" w:cstheme="majorBidi"/>
          <w:b/>
          <w:smallCaps/>
          <w:color w:val="1F1646"/>
          <w:sz w:val="36"/>
          <w:szCs w:val="32"/>
        </w:rPr>
      </w:pPr>
      <w:r>
        <w:rPr>
          <w:rFonts w:ascii="Montserrat" w:hAnsi="Montserrat"/>
          <w:smallCaps/>
          <w:color w:val="1F1646"/>
        </w:rPr>
        <w:br w:type="page"/>
      </w:r>
    </w:p>
    <w:p w14:paraId="5C16F423" w14:textId="01D7F5DF" w:rsidR="008A45AC" w:rsidRPr="00214115" w:rsidRDefault="00E84D68" w:rsidP="00E84D68">
      <w:pPr>
        <w:pStyle w:val="Cmsor1"/>
        <w:shd w:val="clear" w:color="auto" w:fill="6ABF4B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lastRenderedPageBreak/>
        <w:t>Értékelés szempontok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1552"/>
      </w:tblGrid>
      <w:tr w:rsidR="008A45AC" w:rsidRPr="00214115" w14:paraId="328F5876" w14:textId="77777777" w:rsidTr="001831DE">
        <w:tc>
          <w:tcPr>
            <w:tcW w:w="7508" w:type="dxa"/>
          </w:tcPr>
          <w:p w14:paraId="4DDFAC4E" w14:textId="56669C06" w:rsidR="008A45AC" w:rsidRPr="00214115" w:rsidRDefault="001020AD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4"/>
                <w:szCs w:val="24"/>
              </w:rPr>
              <w:t>Formai</w:t>
            </w:r>
            <w:r w:rsidR="008A45AC" w:rsidRPr="00214115">
              <w:rPr>
                <w:rFonts w:ascii="Montserrat" w:hAnsi="Montserrat"/>
                <w:b/>
                <w:bCs/>
                <w:sz w:val="24"/>
                <w:szCs w:val="24"/>
              </w:rPr>
              <w:t xml:space="preserve"> értékelési szempontok</w:t>
            </w:r>
          </w:p>
        </w:tc>
        <w:tc>
          <w:tcPr>
            <w:tcW w:w="1552" w:type="dxa"/>
          </w:tcPr>
          <w:p w14:paraId="18E20966" w14:textId="77777777" w:rsidR="008A45AC" w:rsidRPr="00214115" w:rsidRDefault="008A45AC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8A45AC" w:rsidRPr="00214115" w14:paraId="127BA14E" w14:textId="77777777" w:rsidTr="001831DE">
        <w:tc>
          <w:tcPr>
            <w:tcW w:w="7508" w:type="dxa"/>
          </w:tcPr>
          <w:p w14:paraId="40416881" w14:textId="399F4A28" w:rsidR="008A45AC" w:rsidRPr="00214115" w:rsidRDefault="008A45AC" w:rsidP="00B0605D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jelentkező határidőben nyújtotta be jelentkezését?</w:t>
            </w:r>
          </w:p>
        </w:tc>
        <w:tc>
          <w:tcPr>
            <w:tcW w:w="1552" w:type="dxa"/>
          </w:tcPr>
          <w:p w14:paraId="2852FB33" w14:textId="0902CA3D" w:rsidR="008A45AC" w:rsidRPr="00214115" w:rsidRDefault="008A45AC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Igen/Nem</w:t>
            </w:r>
          </w:p>
        </w:tc>
      </w:tr>
      <w:tr w:rsidR="008A45AC" w:rsidRPr="00214115" w14:paraId="0B849DCB" w14:textId="77777777" w:rsidTr="001831DE">
        <w:tc>
          <w:tcPr>
            <w:tcW w:w="7508" w:type="dxa"/>
          </w:tcPr>
          <w:p w14:paraId="2BE7F5A5" w14:textId="43A7B768" w:rsidR="008A45AC" w:rsidRPr="00214115" w:rsidRDefault="001020AD" w:rsidP="00B0605D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jelentkezési adatlap minden pontja kitöltésre került?</w:t>
            </w:r>
            <w:r w:rsidR="0076671A" w:rsidRPr="00214115">
              <w:rPr>
                <w:rFonts w:ascii="Montserrat" w:hAnsi="Montserrat"/>
                <w:sz w:val="20"/>
                <w:szCs w:val="20"/>
              </w:rPr>
              <w:t xml:space="preserve"> / Minden kérdésre érkezett válasz?</w:t>
            </w:r>
          </w:p>
        </w:tc>
        <w:tc>
          <w:tcPr>
            <w:tcW w:w="1552" w:type="dxa"/>
          </w:tcPr>
          <w:p w14:paraId="7CC77947" w14:textId="183C7B4F" w:rsidR="008A45AC" w:rsidRPr="00214115" w:rsidRDefault="001020AD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Igen/Nem</w:t>
            </w:r>
          </w:p>
        </w:tc>
      </w:tr>
      <w:tr w:rsidR="001020AD" w:rsidRPr="00214115" w14:paraId="1955EB31" w14:textId="77777777" w:rsidTr="001831DE">
        <w:tc>
          <w:tcPr>
            <w:tcW w:w="7508" w:type="dxa"/>
          </w:tcPr>
          <w:p w14:paraId="6BFD5D01" w14:textId="5637C009" w:rsidR="001020AD" w:rsidRPr="00214115" w:rsidRDefault="001020AD" w:rsidP="00B0605D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jelentkező megadott legalább egy együttműködő partnert?</w:t>
            </w:r>
          </w:p>
        </w:tc>
        <w:tc>
          <w:tcPr>
            <w:tcW w:w="1552" w:type="dxa"/>
          </w:tcPr>
          <w:p w14:paraId="71E5D62A" w14:textId="6487203D" w:rsidR="001020AD" w:rsidRPr="00214115" w:rsidRDefault="001020AD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Igen/Nem</w:t>
            </w:r>
          </w:p>
        </w:tc>
      </w:tr>
      <w:tr w:rsidR="008A45AC" w:rsidRPr="00214115" w14:paraId="76D2E798" w14:textId="77777777" w:rsidTr="001831DE">
        <w:tc>
          <w:tcPr>
            <w:tcW w:w="7508" w:type="dxa"/>
          </w:tcPr>
          <w:p w14:paraId="79A6381A" w14:textId="5788A5BB" w:rsidR="008A45AC" w:rsidRPr="00214115" w:rsidRDefault="001020AD" w:rsidP="00B0605D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kötelező mellékleteket a jelentkező csatolta?</w:t>
            </w:r>
          </w:p>
        </w:tc>
        <w:tc>
          <w:tcPr>
            <w:tcW w:w="1552" w:type="dxa"/>
          </w:tcPr>
          <w:p w14:paraId="78C348F5" w14:textId="5D5DB3F9" w:rsidR="008A45AC" w:rsidRPr="00214115" w:rsidRDefault="001020AD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</w:t>
            </w:r>
            <w:r w:rsidR="001831DE"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Részben/</w:t>
            </w:r>
            <w:r w:rsidR="001831DE"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Nem</w:t>
            </w:r>
          </w:p>
        </w:tc>
      </w:tr>
    </w:tbl>
    <w:p w14:paraId="7B7568E9" w14:textId="2DA0FFBD" w:rsidR="009D1749" w:rsidRPr="00214115" w:rsidRDefault="009D1749" w:rsidP="00E84D68">
      <w:pPr>
        <w:pStyle w:val="Bekezds"/>
        <w:spacing w:after="360"/>
        <w:rPr>
          <w:rFonts w:ascii="Montserrat" w:hAnsi="Montserrat"/>
          <w:b/>
          <w:bCs/>
          <w:sz w:val="20"/>
          <w:szCs w:val="20"/>
        </w:rPr>
      </w:pPr>
      <w:r w:rsidRPr="00214115">
        <w:rPr>
          <w:rFonts w:ascii="Montserrat" w:hAnsi="Montserrat"/>
          <w:b/>
          <w:bCs/>
          <w:sz w:val="20"/>
          <w:szCs w:val="20"/>
        </w:rPr>
        <w:t>A jelentkezőnek egy alkalommal lehetősége van hiánypótlásra, ha valamely formai értékelési szempont nem teljesül.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A45AC" w:rsidRPr="00214115" w14:paraId="76E73E20" w14:textId="77777777" w:rsidTr="00862EFC">
        <w:tc>
          <w:tcPr>
            <w:tcW w:w="7508" w:type="dxa"/>
          </w:tcPr>
          <w:p w14:paraId="545708A4" w14:textId="0FE463D1" w:rsidR="008A45AC" w:rsidRPr="00214115" w:rsidRDefault="001020AD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4"/>
                <w:szCs w:val="24"/>
              </w:rPr>
              <w:t>Tartalmi é</w:t>
            </w:r>
            <w:r w:rsidR="008A45AC" w:rsidRPr="00214115">
              <w:rPr>
                <w:rFonts w:ascii="Montserrat" w:hAnsi="Montserrat"/>
                <w:b/>
                <w:bCs/>
                <w:sz w:val="24"/>
                <w:szCs w:val="24"/>
              </w:rPr>
              <w:t>rtékelési szempont</w:t>
            </w:r>
          </w:p>
        </w:tc>
        <w:tc>
          <w:tcPr>
            <w:tcW w:w="1552" w:type="dxa"/>
          </w:tcPr>
          <w:p w14:paraId="29F353EC" w14:textId="77777777" w:rsidR="008A45AC" w:rsidRPr="00214115" w:rsidRDefault="008A45AC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8A45AC" w:rsidRPr="00214115" w14:paraId="2DAD248C" w14:textId="77777777" w:rsidTr="00862EFC">
        <w:tc>
          <w:tcPr>
            <w:tcW w:w="7508" w:type="dxa"/>
          </w:tcPr>
          <w:p w14:paraId="20475713" w14:textId="68744586" w:rsidR="008A45AC" w:rsidRPr="00214115" w:rsidRDefault="00200659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benyújtott terv</w:t>
            </w:r>
            <w:r w:rsidR="009D1749" w:rsidRPr="00214115">
              <w:rPr>
                <w:rFonts w:ascii="Montserrat" w:hAnsi="Montserrat"/>
                <w:sz w:val="20"/>
                <w:szCs w:val="20"/>
              </w:rPr>
              <w:t xml:space="preserve"> illeszkedik a TINLAB valamely fókuszterületéhez.</w:t>
            </w:r>
            <w:r w:rsidR="008A45AC" w:rsidRPr="00214115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</w:tcPr>
          <w:p w14:paraId="6BE43AB5" w14:textId="0ECB6D05" w:rsidR="008A45AC" w:rsidRPr="00214115" w:rsidRDefault="009D1749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Igen/Nem*</w:t>
            </w:r>
          </w:p>
        </w:tc>
      </w:tr>
      <w:tr w:rsidR="00F168A8" w:rsidRPr="00214115" w14:paraId="64B5EDEE" w14:textId="77777777" w:rsidTr="00B53BEA">
        <w:tc>
          <w:tcPr>
            <w:tcW w:w="7508" w:type="dxa"/>
          </w:tcPr>
          <w:p w14:paraId="4F71FC0F" w14:textId="77777777" w:rsidR="00F168A8" w:rsidRPr="00214115" w:rsidRDefault="00F168A8" w:rsidP="00B53BEA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javasolt megoldás újszerű, innovatív megközelítéssel bír.</w:t>
            </w:r>
          </w:p>
          <w:p w14:paraId="62DFA91C" w14:textId="77777777" w:rsidR="00F168A8" w:rsidRPr="00214115" w:rsidRDefault="00F168A8" w:rsidP="00B53BEA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 újszerű, nem innovatív</w:t>
            </w:r>
          </w:p>
          <w:p w14:paraId="4604788D" w14:textId="53E02092" w:rsidR="00F168A8" w:rsidRDefault="00FC28A3" w:rsidP="00B53BEA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67F9F">
              <w:rPr>
                <w:rFonts w:ascii="Montserrat" w:hAnsi="Montserrat"/>
                <w:sz w:val="20"/>
                <w:szCs w:val="20"/>
              </w:rPr>
              <w:t>1</w:t>
            </w:r>
            <w:r w:rsidR="00F168A8" w:rsidRPr="00214115">
              <w:rPr>
                <w:rFonts w:ascii="Montserrat" w:hAnsi="Montserrat"/>
                <w:sz w:val="20"/>
                <w:szCs w:val="20"/>
              </w:rPr>
              <w:t xml:space="preserve"> – újszerű és innovatív</w:t>
            </w:r>
          </w:p>
          <w:p w14:paraId="50B20E66" w14:textId="584E6E5C" w:rsidR="00667F9F" w:rsidRPr="00214115" w:rsidRDefault="00FC28A3" w:rsidP="00B53BEA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67F9F">
              <w:rPr>
                <w:rFonts w:ascii="Montserrat" w:hAnsi="Montserrat"/>
                <w:sz w:val="20"/>
                <w:szCs w:val="20"/>
              </w:rPr>
              <w:t>2 – kiemelkedő innovációs tartalommal</w:t>
            </w:r>
            <w:r w:rsidR="00353FEC">
              <w:rPr>
                <w:rFonts w:ascii="Montserrat" w:hAnsi="Montserrat"/>
                <w:sz w:val="20"/>
                <w:szCs w:val="20"/>
              </w:rPr>
              <w:t xml:space="preserve"> bír</w:t>
            </w:r>
          </w:p>
        </w:tc>
        <w:tc>
          <w:tcPr>
            <w:tcW w:w="1552" w:type="dxa"/>
          </w:tcPr>
          <w:p w14:paraId="59DF4063" w14:textId="52B8C227" w:rsidR="00F168A8" w:rsidRPr="00214115" w:rsidRDefault="00F168A8" w:rsidP="00B53BEA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 w:rsidR="00353FEC"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</w:t>
            </w:r>
          </w:p>
        </w:tc>
      </w:tr>
      <w:tr w:rsidR="008A45AC" w:rsidRPr="00214115" w14:paraId="64298917" w14:textId="77777777" w:rsidTr="00862EFC">
        <w:tc>
          <w:tcPr>
            <w:tcW w:w="7508" w:type="dxa"/>
          </w:tcPr>
          <w:p w14:paraId="73612F1D" w14:textId="4F9C20B6" w:rsidR="008A45AC" w:rsidRPr="00214115" w:rsidRDefault="009D1749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javaslat valós társadalmi igényre, szükségletre reagál.</w:t>
            </w:r>
          </w:p>
          <w:p w14:paraId="220D3C1C" w14:textId="77777777" w:rsidR="00931FDE" w:rsidRPr="00214115" w:rsidRDefault="00931FDE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nincs valós igény</w:t>
            </w:r>
          </w:p>
          <w:p w14:paraId="689EF2CB" w14:textId="271739CE" w:rsidR="00931FDE" w:rsidRPr="00214115" w:rsidRDefault="00FC28A3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31FDE" w:rsidRPr="00214115">
              <w:rPr>
                <w:rFonts w:ascii="Montserrat" w:hAnsi="Montserrat"/>
                <w:sz w:val="20"/>
                <w:szCs w:val="20"/>
              </w:rPr>
              <w:t xml:space="preserve">1 – </w:t>
            </w:r>
            <w:r w:rsidR="00353FEC" w:rsidRPr="00214115">
              <w:rPr>
                <w:rFonts w:ascii="Montserrat" w:hAnsi="Montserrat"/>
                <w:sz w:val="20"/>
                <w:szCs w:val="20"/>
              </w:rPr>
              <w:t>van valós igény, helyi szintű</w:t>
            </w:r>
          </w:p>
          <w:p w14:paraId="665FCCD3" w14:textId="4111686E" w:rsidR="00931FDE" w:rsidRPr="00214115" w:rsidRDefault="00FC28A3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353FEC">
              <w:rPr>
                <w:rFonts w:ascii="Montserrat" w:hAnsi="Montserrat"/>
                <w:sz w:val="20"/>
                <w:szCs w:val="20"/>
              </w:rPr>
              <w:t>2</w:t>
            </w:r>
            <w:r w:rsidR="00931FDE" w:rsidRPr="00214115">
              <w:rPr>
                <w:rFonts w:ascii="Montserrat" w:hAnsi="Montserrat"/>
                <w:sz w:val="20"/>
                <w:szCs w:val="20"/>
              </w:rPr>
              <w:t xml:space="preserve"> – van valós igény, széleskörű</w:t>
            </w:r>
            <w:r w:rsidR="00862EFC" w:rsidRPr="00214115">
              <w:rPr>
                <w:rFonts w:ascii="Montserrat" w:hAnsi="Montserrat"/>
                <w:sz w:val="20"/>
                <w:szCs w:val="20"/>
              </w:rPr>
              <w:t>, skálázható</w:t>
            </w:r>
          </w:p>
        </w:tc>
        <w:tc>
          <w:tcPr>
            <w:tcW w:w="1552" w:type="dxa"/>
          </w:tcPr>
          <w:p w14:paraId="04419CD0" w14:textId="1F7ECD57" w:rsidR="008A45AC" w:rsidRPr="00214115" w:rsidRDefault="009D1749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 w:rsidR="00353FEC"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</w:t>
            </w:r>
            <w:r w:rsidR="00F168A8" w:rsidRPr="00214115">
              <w:rPr>
                <w:rFonts w:ascii="Montserrat" w:hAnsi="Montserrat"/>
                <w:b/>
                <w:bCs/>
                <w:sz w:val="20"/>
                <w:szCs w:val="20"/>
              </w:rPr>
              <w:t>**</w:t>
            </w:r>
          </w:p>
        </w:tc>
      </w:tr>
      <w:tr w:rsidR="00200659" w:rsidRPr="00214115" w14:paraId="2E6C608E" w14:textId="77777777" w:rsidTr="00862EFC">
        <w:tc>
          <w:tcPr>
            <w:tcW w:w="7508" w:type="dxa"/>
          </w:tcPr>
          <w:p w14:paraId="6E91EE1B" w14:textId="5A90C3F3" w:rsidR="00200659" w:rsidRDefault="00200659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kutatócsoporttal való együttműködés megvalósul.</w:t>
            </w:r>
          </w:p>
          <w:p w14:paraId="4924633B" w14:textId="77777777" w:rsidR="00200659" w:rsidRPr="00214115" w:rsidRDefault="00200659" w:rsidP="00200659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nincs bemutatva</w:t>
            </w:r>
          </w:p>
          <w:p w14:paraId="13FFAC79" w14:textId="7BD2CA76" w:rsidR="00200659" w:rsidRPr="00214115" w:rsidRDefault="00200659" w:rsidP="00200659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1 – </w:t>
            </w:r>
            <w:r>
              <w:rPr>
                <w:rFonts w:ascii="Montserrat" w:hAnsi="Montserrat"/>
                <w:sz w:val="20"/>
                <w:szCs w:val="20"/>
              </w:rPr>
              <w:t>az együttműködés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feltételezhető</w:t>
            </w:r>
          </w:p>
          <w:p w14:paraId="0D769C0F" w14:textId="2643B84E" w:rsidR="00200659" w:rsidRPr="00214115" w:rsidRDefault="00200659" w:rsidP="00200659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2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– az </w:t>
            </w:r>
            <w:r>
              <w:rPr>
                <w:rFonts w:ascii="Montserrat" w:hAnsi="Montserrat"/>
                <w:sz w:val="20"/>
                <w:szCs w:val="20"/>
              </w:rPr>
              <w:t>együttműködés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jól bemutatott</w:t>
            </w:r>
          </w:p>
        </w:tc>
        <w:tc>
          <w:tcPr>
            <w:tcW w:w="1552" w:type="dxa"/>
          </w:tcPr>
          <w:p w14:paraId="1A4D9C28" w14:textId="2D8B4653" w:rsidR="00200659" w:rsidRPr="00214115" w:rsidRDefault="00200659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pont***</w:t>
            </w:r>
          </w:p>
        </w:tc>
      </w:tr>
      <w:tr w:rsidR="00D02120" w:rsidRPr="00214115" w14:paraId="6FB2B969" w14:textId="77777777" w:rsidTr="00862EFC">
        <w:tc>
          <w:tcPr>
            <w:tcW w:w="7508" w:type="dxa"/>
          </w:tcPr>
          <w:p w14:paraId="559E52DB" w14:textId="777777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várható eredmények reálisak, elérhetők.</w:t>
            </w:r>
          </w:p>
          <w:p w14:paraId="35DD8BBA" w14:textId="77777777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0 – nem </w:t>
            </w:r>
          </w:p>
          <w:p w14:paraId="0F463531" w14:textId="777777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1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– </w:t>
            </w:r>
            <w:r>
              <w:rPr>
                <w:rFonts w:ascii="Montserrat" w:hAnsi="Montserrat"/>
                <w:sz w:val="20"/>
                <w:szCs w:val="20"/>
              </w:rPr>
              <w:t>igen</w:t>
            </w:r>
          </w:p>
          <w:p w14:paraId="3EB2B7C4" w14:textId="3FB425A4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2 – a</w:t>
            </w:r>
            <w:r>
              <w:rPr>
                <w:rFonts w:ascii="Montserrat" w:hAnsi="Montserrat"/>
                <w:sz w:val="20"/>
                <w:szCs w:val="20"/>
              </w:rPr>
              <w:t xml:space="preserve"> várható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eredmények </w:t>
            </w:r>
            <w:r>
              <w:rPr>
                <w:rFonts w:ascii="Montserrat" w:hAnsi="Montserrat"/>
                <w:sz w:val="20"/>
                <w:szCs w:val="20"/>
              </w:rPr>
              <w:t xml:space="preserve">részletesen </w:t>
            </w:r>
            <w:r w:rsidRPr="00214115">
              <w:rPr>
                <w:rFonts w:ascii="Montserrat" w:hAnsi="Montserrat"/>
                <w:sz w:val="20"/>
                <w:szCs w:val="20"/>
              </w:rPr>
              <w:t>bemutatásra kerültek, kellően alátámasztottak</w:t>
            </w:r>
          </w:p>
        </w:tc>
        <w:tc>
          <w:tcPr>
            <w:tcW w:w="1552" w:type="dxa"/>
          </w:tcPr>
          <w:p w14:paraId="6940A2CE" w14:textId="5EA7AABA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pont***</w:t>
            </w:r>
          </w:p>
        </w:tc>
      </w:tr>
      <w:tr w:rsidR="00D02120" w:rsidRPr="00214115" w14:paraId="500FF6E5" w14:textId="77777777" w:rsidTr="00862EFC">
        <w:tc>
          <w:tcPr>
            <w:tcW w:w="7508" w:type="dxa"/>
          </w:tcPr>
          <w:p w14:paraId="04E3D613" w14:textId="02966F68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javaslat kidolgozottságának szintje.</w:t>
            </w:r>
          </w:p>
          <w:p w14:paraId="0D588609" w14:textId="0E0EABB1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 értékelhető</w:t>
            </w:r>
            <w:r>
              <w:rPr>
                <w:rFonts w:ascii="Montserrat" w:hAnsi="Montserrat"/>
                <w:sz w:val="20"/>
                <w:szCs w:val="20"/>
              </w:rPr>
              <w:t>,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kidolgozatlan ötlet</w:t>
            </w:r>
          </w:p>
          <w:p w14:paraId="13AE3469" w14:textId="41D43EB5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1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– jól kidolgozott</w:t>
            </w:r>
            <w:r>
              <w:rPr>
                <w:rFonts w:ascii="Montserrat" w:hAnsi="Montserrat"/>
                <w:sz w:val="20"/>
                <w:szCs w:val="20"/>
              </w:rPr>
              <w:t>, szakmailag megvalósítható terv</w:t>
            </w:r>
          </w:p>
          <w:p w14:paraId="610B772D" w14:textId="2EA156E9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 – kiemelkedően kidolgozott terv</w:t>
            </w:r>
          </w:p>
        </w:tc>
        <w:tc>
          <w:tcPr>
            <w:tcW w:w="1552" w:type="dxa"/>
          </w:tcPr>
          <w:p w14:paraId="0FE7F0DD" w14:textId="74EA4A28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pont***</w:t>
            </w:r>
          </w:p>
        </w:tc>
      </w:tr>
      <w:tr w:rsidR="00D02120" w:rsidRPr="00214115" w14:paraId="68F31813" w14:textId="77777777" w:rsidTr="00862EFC">
        <w:tc>
          <w:tcPr>
            <w:tcW w:w="7508" w:type="dxa"/>
          </w:tcPr>
          <w:p w14:paraId="3F1ACCD1" w14:textId="7FC4A34A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</w:t>
            </w:r>
            <w:r w:rsidRPr="00F356E4">
              <w:rPr>
                <w:rFonts w:ascii="Montserrat" w:hAnsi="Montserrat"/>
                <w:sz w:val="20"/>
                <w:szCs w:val="20"/>
              </w:rPr>
              <w:t xml:space="preserve"> terv megvalósítása költséghatékony</w:t>
            </w:r>
            <w:r w:rsidRPr="00214115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32927E8C" w14:textId="3765F53A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 derül ki</w:t>
            </w:r>
          </w:p>
          <w:p w14:paraId="4B6CCC5C" w14:textId="3CF0B37F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1 – </w:t>
            </w:r>
            <w:r>
              <w:rPr>
                <w:rFonts w:ascii="Montserrat" w:hAnsi="Montserrat"/>
                <w:sz w:val="20"/>
                <w:szCs w:val="20"/>
              </w:rPr>
              <w:t>igen</w:t>
            </w:r>
          </w:p>
          <w:p w14:paraId="4719F845" w14:textId="34F05D0E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2 – </w:t>
            </w:r>
            <w:r>
              <w:rPr>
                <w:rFonts w:ascii="Montserrat" w:hAnsi="Montserrat"/>
                <w:sz w:val="20"/>
                <w:szCs w:val="20"/>
              </w:rPr>
              <w:t>kiemelkedő hatékonyság, egyéb források bevonása</w:t>
            </w:r>
          </w:p>
        </w:tc>
        <w:tc>
          <w:tcPr>
            <w:tcW w:w="1552" w:type="dxa"/>
          </w:tcPr>
          <w:p w14:paraId="4A5639C5" w14:textId="0D73E139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pont***</w:t>
            </w:r>
          </w:p>
        </w:tc>
      </w:tr>
      <w:tr w:rsidR="00D02120" w:rsidRPr="00214115" w14:paraId="455FD069" w14:textId="77777777" w:rsidTr="00862EFC">
        <w:tc>
          <w:tcPr>
            <w:tcW w:w="7508" w:type="dxa"/>
          </w:tcPr>
          <w:p w14:paraId="1A940559" w14:textId="77777777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F356E4">
              <w:rPr>
                <w:rFonts w:ascii="Montserrat" w:hAnsi="Montserrat"/>
                <w:sz w:val="20"/>
                <w:szCs w:val="20"/>
              </w:rPr>
              <w:lastRenderedPageBreak/>
              <w:t>•</w:t>
            </w:r>
            <w:r>
              <w:rPr>
                <w:rFonts w:ascii="Montserrat" w:hAnsi="Montserrat"/>
                <w:sz w:val="20"/>
                <w:szCs w:val="20"/>
              </w:rPr>
              <w:t>A</w:t>
            </w:r>
            <w:r w:rsidRPr="00F356E4">
              <w:rPr>
                <w:rFonts w:ascii="Montserrat" w:hAnsi="Montserrat"/>
                <w:sz w:val="20"/>
                <w:szCs w:val="20"/>
              </w:rPr>
              <w:t xml:space="preserve"> piaci hasznosítás lehetőségei fennállnak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  <w:p w14:paraId="3B9DE7C5" w14:textId="777777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</w:t>
            </w:r>
          </w:p>
          <w:p w14:paraId="33D15280" w14:textId="55BF6596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1 – feltételezhetően</w:t>
            </w:r>
            <w:r>
              <w:rPr>
                <w:rFonts w:ascii="Montserrat" w:hAnsi="Montserrat"/>
                <w:sz w:val="20"/>
                <w:szCs w:val="20"/>
              </w:rPr>
              <w:t xml:space="preserve"> igen</w:t>
            </w:r>
          </w:p>
          <w:p w14:paraId="51FF0102" w14:textId="6E270CA8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2 – </w:t>
            </w:r>
            <w:r>
              <w:rPr>
                <w:rFonts w:ascii="Montserrat" w:hAnsi="Montserrat"/>
                <w:sz w:val="20"/>
                <w:szCs w:val="20"/>
              </w:rPr>
              <w:t>kimagasló hasznosítási lehetőségek</w:t>
            </w:r>
          </w:p>
        </w:tc>
        <w:tc>
          <w:tcPr>
            <w:tcW w:w="1552" w:type="dxa"/>
          </w:tcPr>
          <w:p w14:paraId="3ED67C00" w14:textId="1B046FC3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pont***</w:t>
            </w:r>
          </w:p>
        </w:tc>
      </w:tr>
      <w:tr w:rsidR="00D02120" w:rsidRPr="00214115" w14:paraId="0327F905" w14:textId="77777777" w:rsidTr="00862EFC">
        <w:tc>
          <w:tcPr>
            <w:tcW w:w="7508" w:type="dxa"/>
          </w:tcPr>
          <w:p w14:paraId="2AEC9F6D" w14:textId="717EEE06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F356E4">
              <w:rPr>
                <w:rFonts w:ascii="Montserrat" w:hAnsi="Montserrat"/>
                <w:sz w:val="20"/>
                <w:szCs w:val="20"/>
              </w:rPr>
              <w:t>•</w:t>
            </w:r>
            <w:r>
              <w:rPr>
                <w:rFonts w:ascii="Montserrat" w:hAnsi="Montserrat"/>
                <w:sz w:val="20"/>
                <w:szCs w:val="20"/>
              </w:rPr>
              <w:t>A</w:t>
            </w:r>
            <w:r w:rsidRPr="00F356E4">
              <w:rPr>
                <w:rFonts w:ascii="Montserrat" w:hAnsi="Montserrat"/>
                <w:sz w:val="20"/>
                <w:szCs w:val="20"/>
              </w:rPr>
              <w:t>z együttműködő vállalja az IRL</w:t>
            </w:r>
            <w:r w:rsidR="00782818">
              <w:rPr>
                <w:rStyle w:val="Lbjegyzet-hivatkozs"/>
                <w:rFonts w:ascii="Montserrat" w:hAnsi="Montserrat"/>
                <w:sz w:val="20"/>
                <w:szCs w:val="20"/>
              </w:rPr>
              <w:footnoteReference w:id="3"/>
            </w:r>
            <w:r w:rsidRPr="00F356E4">
              <w:rPr>
                <w:rFonts w:ascii="Montserrat" w:hAnsi="Montserrat"/>
                <w:sz w:val="20"/>
                <w:szCs w:val="20"/>
              </w:rPr>
              <w:t xml:space="preserve"> növelését</w:t>
            </w:r>
            <w:r w:rsidR="009E2E99">
              <w:rPr>
                <w:rFonts w:ascii="Montserrat" w:hAnsi="Montserrat"/>
                <w:sz w:val="20"/>
                <w:szCs w:val="20"/>
              </w:rPr>
              <w:t xml:space="preserve"> 6-8 szintig</w:t>
            </w:r>
          </w:p>
          <w:p w14:paraId="52ACE446" w14:textId="03BDAFDB" w:rsidR="00D02120" w:rsidRPr="00214115" w:rsidRDefault="009E2E99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0 </w:t>
            </w:r>
            <w:r w:rsidR="00D02120" w:rsidRPr="00214115">
              <w:rPr>
                <w:rFonts w:ascii="Montserrat" w:hAnsi="Montserrat"/>
                <w:sz w:val="20"/>
                <w:szCs w:val="20"/>
              </w:rPr>
              <w:t>– nem</w:t>
            </w:r>
          </w:p>
          <w:p w14:paraId="547F34E4" w14:textId="579B51D5" w:rsidR="00D02120" w:rsidRPr="00F356E4" w:rsidRDefault="009E2E99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  <w:r w:rsidR="00D02120" w:rsidRPr="00214115">
              <w:rPr>
                <w:rFonts w:ascii="Montserrat" w:hAnsi="Montserrat"/>
                <w:sz w:val="20"/>
                <w:szCs w:val="20"/>
              </w:rPr>
              <w:t xml:space="preserve"> – </w:t>
            </w:r>
            <w:r w:rsidR="00D02120">
              <w:rPr>
                <w:rFonts w:ascii="Montserrat" w:hAnsi="Montserrat"/>
                <w:sz w:val="20"/>
                <w:szCs w:val="20"/>
              </w:rPr>
              <w:t>igen</w:t>
            </w:r>
          </w:p>
        </w:tc>
        <w:tc>
          <w:tcPr>
            <w:tcW w:w="1552" w:type="dxa"/>
          </w:tcPr>
          <w:p w14:paraId="2F1CE91E" w14:textId="5CE98E5B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 w:rsidR="009E2E99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</w:t>
            </w:r>
          </w:p>
        </w:tc>
      </w:tr>
      <w:tr w:rsidR="00D02120" w:rsidRPr="00214115" w14:paraId="766C51F5" w14:textId="77777777" w:rsidTr="00862EFC">
        <w:tc>
          <w:tcPr>
            <w:tcW w:w="7508" w:type="dxa"/>
          </w:tcPr>
          <w:p w14:paraId="72AA4831" w14:textId="77777777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</w:t>
            </w:r>
            <w:r w:rsidRPr="00823541">
              <w:rPr>
                <w:rFonts w:ascii="Montserrat" w:hAnsi="Montserrat"/>
                <w:sz w:val="20"/>
                <w:szCs w:val="20"/>
              </w:rPr>
              <w:t xml:space="preserve"> tervet benyújtó szervezet új együttműködőként kapcsolódik a TINLAB kutatásaihoz</w:t>
            </w:r>
          </w:p>
          <w:p w14:paraId="09A08088" w14:textId="777777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</w:t>
            </w:r>
          </w:p>
          <w:p w14:paraId="198C4823" w14:textId="045BC377" w:rsidR="00D02120" w:rsidRPr="00F356E4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1 – </w:t>
            </w:r>
            <w:r>
              <w:rPr>
                <w:rFonts w:ascii="Montserrat" w:hAnsi="Montserrat"/>
                <w:sz w:val="20"/>
                <w:szCs w:val="20"/>
              </w:rPr>
              <w:t>igen</w:t>
            </w:r>
          </w:p>
        </w:tc>
        <w:tc>
          <w:tcPr>
            <w:tcW w:w="1552" w:type="dxa"/>
          </w:tcPr>
          <w:p w14:paraId="35B8323E" w14:textId="44F2FFE9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 w:rsidR="009E2E99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</w:t>
            </w:r>
          </w:p>
        </w:tc>
      </w:tr>
      <w:tr w:rsidR="00D02120" w:rsidRPr="00214115" w14:paraId="1B4D55A3" w14:textId="77777777" w:rsidTr="00862EFC">
        <w:tc>
          <w:tcPr>
            <w:tcW w:w="7508" w:type="dxa"/>
          </w:tcPr>
          <w:p w14:paraId="6FCFBB46" w14:textId="447D28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MINDÖSSZESEN</w:t>
            </w:r>
          </w:p>
        </w:tc>
        <w:tc>
          <w:tcPr>
            <w:tcW w:w="1552" w:type="dxa"/>
          </w:tcPr>
          <w:p w14:paraId="0F506C09" w14:textId="74F7B7E6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61699711" w14:textId="6A1D0724" w:rsidR="008A45AC" w:rsidRPr="00214115" w:rsidRDefault="009D1749" w:rsidP="009D1749">
      <w:pPr>
        <w:pStyle w:val="Bekezds"/>
        <w:rPr>
          <w:rFonts w:ascii="Montserrat" w:hAnsi="Montserrat"/>
          <w:b/>
          <w:bCs/>
          <w:sz w:val="20"/>
          <w:szCs w:val="20"/>
        </w:rPr>
      </w:pPr>
      <w:r w:rsidRPr="00214115">
        <w:rPr>
          <w:rFonts w:ascii="Montserrat" w:hAnsi="Montserrat"/>
          <w:b/>
          <w:bCs/>
          <w:sz w:val="20"/>
          <w:szCs w:val="20"/>
        </w:rPr>
        <w:t>*Nem válasz esetén a jelentkezés elutasításra kerül.</w:t>
      </w:r>
    </w:p>
    <w:p w14:paraId="66C48A6E" w14:textId="7D77ACF0" w:rsidR="00F168A8" w:rsidRPr="00214115" w:rsidRDefault="00F168A8" w:rsidP="00F168A8">
      <w:pPr>
        <w:pStyle w:val="Bekezds"/>
        <w:rPr>
          <w:rFonts w:ascii="Montserrat" w:hAnsi="Montserrat"/>
          <w:b/>
          <w:bCs/>
          <w:sz w:val="20"/>
          <w:szCs w:val="20"/>
        </w:rPr>
      </w:pPr>
      <w:r w:rsidRPr="00214115">
        <w:rPr>
          <w:rFonts w:ascii="Montserrat" w:hAnsi="Montserrat"/>
          <w:b/>
          <w:bCs/>
          <w:sz w:val="20"/>
          <w:szCs w:val="20"/>
        </w:rPr>
        <w:t xml:space="preserve">** </w:t>
      </w:r>
      <w:r w:rsidR="00200659">
        <w:rPr>
          <w:rFonts w:ascii="Montserrat" w:hAnsi="Montserrat"/>
          <w:b/>
          <w:bCs/>
          <w:sz w:val="20"/>
          <w:szCs w:val="20"/>
        </w:rPr>
        <w:t>A</w:t>
      </w:r>
      <w:r w:rsidRPr="00214115">
        <w:rPr>
          <w:rFonts w:ascii="Montserrat" w:hAnsi="Montserrat"/>
          <w:b/>
          <w:bCs/>
          <w:sz w:val="20"/>
          <w:szCs w:val="20"/>
        </w:rPr>
        <w:t xml:space="preserve"> </w:t>
      </w:r>
      <w:r w:rsidR="00200659">
        <w:rPr>
          <w:rFonts w:ascii="Montserrat" w:hAnsi="Montserrat"/>
          <w:b/>
          <w:bCs/>
          <w:sz w:val="20"/>
          <w:szCs w:val="20"/>
        </w:rPr>
        <w:t>0</w:t>
      </w:r>
      <w:r w:rsidRPr="00214115">
        <w:rPr>
          <w:rFonts w:ascii="Montserrat" w:hAnsi="Montserrat"/>
          <w:b/>
          <w:bCs/>
          <w:sz w:val="20"/>
          <w:szCs w:val="20"/>
        </w:rPr>
        <w:t xml:space="preserve"> pontos </w:t>
      </w:r>
      <w:r w:rsidR="00200659">
        <w:rPr>
          <w:rFonts w:ascii="Montserrat" w:hAnsi="Montserrat"/>
          <w:b/>
          <w:bCs/>
          <w:sz w:val="20"/>
          <w:szCs w:val="20"/>
        </w:rPr>
        <w:t>tervek nem</w:t>
      </w:r>
      <w:r w:rsidRPr="00214115">
        <w:rPr>
          <w:rFonts w:ascii="Montserrat" w:hAnsi="Montserrat"/>
          <w:b/>
          <w:bCs/>
          <w:sz w:val="20"/>
          <w:szCs w:val="20"/>
        </w:rPr>
        <w:t xml:space="preserve"> támogathatóak.</w:t>
      </w:r>
    </w:p>
    <w:p w14:paraId="00A749E5" w14:textId="1F23A262" w:rsidR="00606A0D" w:rsidRDefault="009D1749" w:rsidP="00606A0D">
      <w:pPr>
        <w:pStyle w:val="Bekezds"/>
        <w:rPr>
          <w:rFonts w:ascii="Montserrat" w:hAnsi="Montserrat"/>
          <w:b/>
          <w:bCs/>
          <w:sz w:val="20"/>
          <w:szCs w:val="20"/>
        </w:rPr>
      </w:pPr>
      <w:r w:rsidRPr="00214115">
        <w:rPr>
          <w:rFonts w:ascii="Montserrat" w:hAnsi="Montserrat"/>
          <w:b/>
          <w:bCs/>
          <w:sz w:val="20"/>
          <w:szCs w:val="20"/>
        </w:rPr>
        <w:t>*</w:t>
      </w:r>
      <w:r w:rsidR="00F168A8" w:rsidRPr="00214115">
        <w:rPr>
          <w:rFonts w:ascii="Montserrat" w:hAnsi="Montserrat"/>
          <w:b/>
          <w:bCs/>
          <w:sz w:val="20"/>
          <w:szCs w:val="20"/>
        </w:rPr>
        <w:t>*</w:t>
      </w:r>
      <w:r w:rsidRPr="00214115">
        <w:rPr>
          <w:rFonts w:ascii="Montserrat" w:hAnsi="Montserrat"/>
          <w:b/>
          <w:bCs/>
          <w:sz w:val="20"/>
          <w:szCs w:val="20"/>
        </w:rPr>
        <w:t>*Bármely szempont esetében 0 ponto</w:t>
      </w:r>
      <w:r w:rsidR="00200659">
        <w:rPr>
          <w:rFonts w:ascii="Montserrat" w:hAnsi="Montserrat"/>
          <w:b/>
          <w:bCs/>
          <w:sz w:val="20"/>
          <w:szCs w:val="20"/>
        </w:rPr>
        <w:t xml:space="preserve">s </w:t>
      </w:r>
      <w:r w:rsidRPr="00214115">
        <w:rPr>
          <w:rFonts w:ascii="Montserrat" w:hAnsi="Montserrat"/>
          <w:b/>
          <w:bCs/>
          <w:sz w:val="20"/>
          <w:szCs w:val="20"/>
        </w:rPr>
        <w:t>jelentkezés elutasításra kerül.</w:t>
      </w:r>
    </w:p>
    <w:sectPr w:rsidR="00606A0D" w:rsidSect="000332CF">
      <w:headerReference w:type="default" r:id="rId13"/>
      <w:footerReference w:type="default" r:id="rId14"/>
      <w:headerReference w:type="first" r:id="rId15"/>
      <w:pgSz w:w="11906" w:h="16838" w:code="9"/>
      <w:pgMar w:top="1381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DBCD5" w14:textId="77777777" w:rsidR="00F33F33" w:rsidRDefault="00F33F33" w:rsidP="00E031D5">
      <w:pPr>
        <w:spacing w:after="0"/>
      </w:pPr>
      <w:r>
        <w:separator/>
      </w:r>
    </w:p>
  </w:endnote>
  <w:endnote w:type="continuationSeparator" w:id="0">
    <w:p w14:paraId="70A5BE3A" w14:textId="77777777" w:rsidR="00F33F33" w:rsidRDefault="00F33F33" w:rsidP="00E031D5">
      <w:pPr>
        <w:spacing w:after="0"/>
      </w:pPr>
      <w:r>
        <w:continuationSeparator/>
      </w:r>
    </w:p>
  </w:endnote>
  <w:endnote w:type="continuationNotice" w:id="1">
    <w:p w14:paraId="3BBDC924" w14:textId="77777777" w:rsidR="00F33F33" w:rsidRDefault="00F33F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9927005"/>
      <w:docPartObj>
        <w:docPartGallery w:val="Page Numbers (Bottom of Page)"/>
        <w:docPartUnique/>
      </w:docPartObj>
    </w:sdtPr>
    <w:sdtEndPr/>
    <w:sdtContent>
      <w:p w14:paraId="496EF684" w14:textId="0E1D8D88" w:rsidR="00A32CA1" w:rsidRDefault="00A32CA1">
        <w:pPr>
          <w:pStyle w:val="llb"/>
          <w:jc w:val="center"/>
        </w:pPr>
        <w:r w:rsidRPr="00137177">
          <w:rPr>
            <w:rFonts w:ascii="Montserrat" w:hAnsi="Montserrat"/>
            <w:b/>
            <w:bCs/>
            <w:sz w:val="24"/>
            <w:szCs w:val="24"/>
          </w:rPr>
          <w:fldChar w:fldCharType="begin"/>
        </w:r>
        <w:r w:rsidRPr="00137177">
          <w:rPr>
            <w:rFonts w:ascii="Montserrat" w:hAnsi="Montserrat"/>
            <w:b/>
            <w:bCs/>
            <w:sz w:val="24"/>
            <w:szCs w:val="24"/>
          </w:rPr>
          <w:instrText>PAGE   \* MERGEFORMAT</w:instrText>
        </w:r>
        <w:r w:rsidRPr="00137177">
          <w:rPr>
            <w:rFonts w:ascii="Montserrat" w:hAnsi="Montserrat"/>
            <w:b/>
            <w:bCs/>
            <w:sz w:val="24"/>
            <w:szCs w:val="24"/>
          </w:rPr>
          <w:fldChar w:fldCharType="separate"/>
        </w:r>
        <w:r w:rsidR="00F056BF">
          <w:rPr>
            <w:rFonts w:ascii="Montserrat" w:hAnsi="Montserrat"/>
            <w:b/>
            <w:bCs/>
            <w:noProof/>
            <w:sz w:val="24"/>
            <w:szCs w:val="24"/>
          </w:rPr>
          <w:t>8</w:t>
        </w:r>
        <w:r w:rsidRPr="00137177">
          <w:rPr>
            <w:rFonts w:ascii="Montserrat" w:hAnsi="Montserrat"/>
            <w:b/>
            <w:bCs/>
            <w:sz w:val="24"/>
            <w:szCs w:val="24"/>
          </w:rPr>
          <w:fldChar w:fldCharType="end"/>
        </w:r>
      </w:p>
    </w:sdtContent>
  </w:sdt>
  <w:p w14:paraId="40F3FA19" w14:textId="77777777" w:rsidR="00A32CA1" w:rsidRDefault="00A32C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318D" w14:textId="77777777" w:rsidR="00F33F33" w:rsidRDefault="00F33F33" w:rsidP="00E031D5">
      <w:pPr>
        <w:spacing w:after="0"/>
      </w:pPr>
      <w:r>
        <w:separator/>
      </w:r>
    </w:p>
  </w:footnote>
  <w:footnote w:type="continuationSeparator" w:id="0">
    <w:p w14:paraId="4E2BD735" w14:textId="77777777" w:rsidR="00F33F33" w:rsidRDefault="00F33F33" w:rsidP="00E031D5">
      <w:pPr>
        <w:spacing w:after="0"/>
      </w:pPr>
      <w:r>
        <w:continuationSeparator/>
      </w:r>
    </w:p>
  </w:footnote>
  <w:footnote w:type="continuationNotice" w:id="1">
    <w:p w14:paraId="2F8DB0E4" w14:textId="77777777" w:rsidR="00F33F33" w:rsidRDefault="00F33F33">
      <w:pPr>
        <w:spacing w:after="0"/>
      </w:pPr>
    </w:p>
  </w:footnote>
  <w:footnote w:id="2">
    <w:p w14:paraId="70EB2E96" w14:textId="28040C9F" w:rsidR="00782818" w:rsidRPr="00782818" w:rsidRDefault="00782818" w:rsidP="00782818">
      <w:pPr>
        <w:pStyle w:val="Lbjegyzetszveg"/>
        <w:rPr>
          <w:b/>
          <w:bCs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9D4D1B">
        <w:t>Full-time</w:t>
      </w:r>
      <w:proofErr w:type="spellEnd"/>
      <w:r w:rsidRPr="009D4D1B">
        <w:t xml:space="preserve"> </w:t>
      </w:r>
      <w:proofErr w:type="spellStart"/>
      <w:r w:rsidRPr="009D4D1B">
        <w:t>equivalent</w:t>
      </w:r>
      <w:proofErr w:type="spellEnd"/>
      <w:r w:rsidRPr="009D4D1B">
        <w:t xml:space="preserve"> / </w:t>
      </w:r>
      <w:proofErr w:type="spellStart"/>
      <w:r w:rsidRPr="009D4D1B">
        <w:t>Whole</w:t>
      </w:r>
      <w:proofErr w:type="spellEnd"/>
      <w:r w:rsidRPr="009D4D1B">
        <w:t xml:space="preserve"> </w:t>
      </w:r>
      <w:proofErr w:type="spellStart"/>
      <w:r w:rsidRPr="009D4D1B">
        <w:t>time</w:t>
      </w:r>
      <w:proofErr w:type="spellEnd"/>
      <w:r w:rsidRPr="009D4D1B">
        <w:t xml:space="preserve"> </w:t>
      </w:r>
      <w:proofErr w:type="spellStart"/>
      <w:r w:rsidRPr="009D4D1B">
        <w:t>equivalent</w:t>
      </w:r>
      <w:proofErr w:type="spellEnd"/>
      <w:r w:rsidRPr="009D4D1B">
        <w:t xml:space="preserve"> Teljes munkaidős egyenérték, magyar fordításban TME rövidítéssel is használatos. Alkalmazott, vagy részmunkaidós munkatárs munkaterhelését jelző mérőszám, ami lehetővé teszi, hogy a munkaterhelés vagy az óraterhelés különböző kontextusokban is összehasonlíthatóvá váljon. Az 1,0 FTE egy teljes munkaidős dolgozónak felel meg egy hónapnyi ráfordítással, míg a 0,5 FTE egy teljes munkaterhelés felét jelzi, azaz napi 4 órás munkavállalói bevonást jelent egy hónapon keresztül.</w:t>
      </w:r>
    </w:p>
    <w:p w14:paraId="00735377" w14:textId="09671B45" w:rsidR="00782818" w:rsidRDefault="00782818">
      <w:pPr>
        <w:pStyle w:val="Lbjegyzetszveg"/>
      </w:pPr>
    </w:p>
  </w:footnote>
  <w:footnote w:id="3">
    <w:p w14:paraId="2D7E5198" w14:textId="0852FEE5" w:rsidR="00782818" w:rsidRDefault="0078281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82818">
        <w:t>https://www.nak.hu/images/Kamara/Hirlevel/TRL_IRL_Technology_Readiness_Levels_2-3_KSZ-2.pdf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DF53" w14:textId="58F66F74" w:rsidR="00137177" w:rsidRDefault="00137177" w:rsidP="00137177">
    <w:pPr>
      <w:pStyle w:val="lfej"/>
      <w:jc w:val="center"/>
    </w:pPr>
  </w:p>
  <w:p w14:paraId="7EEF3619" w14:textId="77777777" w:rsidR="00137177" w:rsidRDefault="00137177" w:rsidP="00137177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D293" w14:textId="3DF361EE" w:rsidR="006665A0" w:rsidRDefault="009150AA" w:rsidP="00137177">
    <w:pPr>
      <w:pStyle w:val="lfej"/>
      <w:jc w:val="center"/>
    </w:pPr>
    <w:r>
      <w:rPr>
        <w:rFonts w:ascii="Montserrat" w:hAnsi="Montserrat"/>
        <w:noProof/>
        <w:lang w:eastAsia="hu-HU"/>
      </w:rPr>
      <w:drawing>
        <wp:anchor distT="0" distB="0" distL="114300" distR="114300" simplePos="0" relativeHeight="251658240" behindDoc="0" locked="0" layoutInCell="1" allowOverlap="1" wp14:anchorId="373AE2E0" wp14:editId="7F60F7AF">
          <wp:simplePos x="0" y="0"/>
          <wp:positionH relativeFrom="column">
            <wp:posOffset>3366770</wp:posOffset>
          </wp:positionH>
          <wp:positionV relativeFrom="paragraph">
            <wp:posOffset>-76835</wp:posOffset>
          </wp:positionV>
          <wp:extent cx="3009150" cy="304800"/>
          <wp:effectExtent l="0" t="0" r="127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1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1" behindDoc="1" locked="1" layoutInCell="1" allowOverlap="1" wp14:anchorId="7A8FA479" wp14:editId="36989486">
          <wp:simplePos x="0" y="0"/>
          <wp:positionH relativeFrom="page">
            <wp:posOffset>-129540</wp:posOffset>
          </wp:positionH>
          <wp:positionV relativeFrom="page">
            <wp:posOffset>-129540</wp:posOffset>
          </wp:positionV>
          <wp:extent cx="4085590" cy="1165860"/>
          <wp:effectExtent l="0" t="0" r="0" b="0"/>
          <wp:wrapNone/>
          <wp:docPr id="8" name="Kép 8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képen szöveg, képernyőkép, Betűtípus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8559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C7F09" w14:textId="77777777" w:rsidR="009150AA" w:rsidRDefault="009150AA" w:rsidP="009150AA">
    <w:pPr>
      <w:pStyle w:val="lfej"/>
      <w:tabs>
        <w:tab w:val="left" w:pos="7371"/>
      </w:tabs>
      <w:rPr>
        <w:rFonts w:ascii="Montserrat" w:hAnsi="Montserrat"/>
        <w:b/>
        <w:bCs/>
        <w:iCs/>
        <w:sz w:val="16"/>
        <w:szCs w:val="16"/>
      </w:rPr>
    </w:pPr>
    <w:r>
      <w:rPr>
        <w:rFonts w:ascii="Montserrat" w:hAnsi="Montserrat"/>
        <w:b/>
        <w:bCs/>
        <w:iCs/>
        <w:sz w:val="16"/>
        <w:szCs w:val="16"/>
      </w:rPr>
      <w:tab/>
    </w:r>
    <w:r>
      <w:rPr>
        <w:rFonts w:ascii="Montserrat" w:hAnsi="Montserrat"/>
        <w:b/>
        <w:bCs/>
        <w:iCs/>
        <w:sz w:val="16"/>
        <w:szCs w:val="16"/>
      </w:rPr>
      <w:tab/>
    </w:r>
  </w:p>
  <w:p w14:paraId="743A8D96" w14:textId="77777777" w:rsidR="009150AA" w:rsidRDefault="009150AA" w:rsidP="009150AA">
    <w:pPr>
      <w:pStyle w:val="lfej"/>
      <w:tabs>
        <w:tab w:val="center" w:pos="7513"/>
      </w:tabs>
      <w:rPr>
        <w:rFonts w:ascii="Montserrat" w:hAnsi="Montserrat"/>
        <w:b/>
        <w:bCs/>
        <w:iCs/>
        <w:sz w:val="16"/>
        <w:szCs w:val="16"/>
      </w:rPr>
    </w:pPr>
    <w:r>
      <w:rPr>
        <w:rFonts w:ascii="Montserrat" w:hAnsi="Montserrat"/>
        <w:b/>
        <w:bCs/>
        <w:iCs/>
        <w:sz w:val="16"/>
        <w:szCs w:val="16"/>
      </w:rPr>
      <w:tab/>
    </w:r>
    <w:r>
      <w:rPr>
        <w:rFonts w:ascii="Montserrat" w:hAnsi="Montserrat"/>
        <w:b/>
        <w:bCs/>
        <w:iCs/>
        <w:sz w:val="16"/>
        <w:szCs w:val="16"/>
      </w:rPr>
      <w:tab/>
    </w:r>
  </w:p>
  <w:p w14:paraId="1871033B" w14:textId="66A38E97" w:rsidR="006665A0" w:rsidRDefault="009150AA" w:rsidP="009150AA">
    <w:pPr>
      <w:pStyle w:val="lfej"/>
      <w:tabs>
        <w:tab w:val="center" w:pos="7513"/>
      </w:tabs>
    </w:pPr>
    <w:r>
      <w:rPr>
        <w:rFonts w:ascii="Montserrat" w:hAnsi="Montserrat"/>
        <w:b/>
        <w:bCs/>
        <w:iCs/>
        <w:sz w:val="16"/>
        <w:szCs w:val="16"/>
      </w:rPr>
      <w:tab/>
    </w:r>
    <w:r>
      <w:rPr>
        <w:rFonts w:ascii="Montserrat" w:hAnsi="Montserrat"/>
        <w:b/>
        <w:bCs/>
        <w:iCs/>
        <w:sz w:val="16"/>
        <w:szCs w:val="16"/>
      </w:rPr>
      <w:tab/>
    </w:r>
    <w:r w:rsidRPr="00F7645E">
      <w:rPr>
        <w:rFonts w:ascii="Montserrat" w:hAnsi="Montserrat"/>
        <w:b/>
        <w:bCs/>
        <w:iCs/>
        <w:sz w:val="16"/>
        <w:szCs w:val="16"/>
      </w:rPr>
      <w:t>RRF-2.3.1-21-2022-00013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738"/>
    <w:multiLevelType w:val="hybridMultilevel"/>
    <w:tmpl w:val="A5460AFA"/>
    <w:lvl w:ilvl="0" w:tplc="CBE6B880">
      <w:start w:val="1"/>
      <w:numFmt w:val="bullet"/>
      <w:lvlText w:val="•"/>
      <w:lvlJc w:val="left"/>
      <w:pPr>
        <w:ind w:left="476" w:hanging="708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00C013E">
      <w:numFmt w:val="bullet"/>
      <w:lvlText w:val=""/>
      <w:lvlJc w:val="left"/>
      <w:pPr>
        <w:ind w:left="1196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A12A888">
      <w:numFmt w:val="bullet"/>
      <w:lvlText w:val="•"/>
      <w:lvlJc w:val="left"/>
      <w:pPr>
        <w:ind w:left="2140" w:hanging="360"/>
      </w:pPr>
      <w:rPr>
        <w:lang w:val="hu-HU" w:eastAsia="en-US" w:bidi="ar-SA"/>
      </w:rPr>
    </w:lvl>
    <w:lvl w:ilvl="3" w:tplc="D946EE30">
      <w:numFmt w:val="bullet"/>
      <w:lvlText w:val="•"/>
      <w:lvlJc w:val="left"/>
      <w:pPr>
        <w:ind w:left="3081" w:hanging="360"/>
      </w:pPr>
      <w:rPr>
        <w:lang w:val="hu-HU" w:eastAsia="en-US" w:bidi="ar-SA"/>
      </w:rPr>
    </w:lvl>
    <w:lvl w:ilvl="4" w:tplc="3990A718">
      <w:numFmt w:val="bullet"/>
      <w:lvlText w:val="•"/>
      <w:lvlJc w:val="left"/>
      <w:pPr>
        <w:ind w:left="4022" w:hanging="360"/>
      </w:pPr>
      <w:rPr>
        <w:lang w:val="hu-HU" w:eastAsia="en-US" w:bidi="ar-SA"/>
      </w:rPr>
    </w:lvl>
    <w:lvl w:ilvl="5" w:tplc="B12EB762">
      <w:numFmt w:val="bullet"/>
      <w:lvlText w:val="•"/>
      <w:lvlJc w:val="left"/>
      <w:pPr>
        <w:ind w:left="4962" w:hanging="360"/>
      </w:pPr>
      <w:rPr>
        <w:lang w:val="hu-HU" w:eastAsia="en-US" w:bidi="ar-SA"/>
      </w:rPr>
    </w:lvl>
    <w:lvl w:ilvl="6" w:tplc="B0DECE42">
      <w:numFmt w:val="bullet"/>
      <w:lvlText w:val="•"/>
      <w:lvlJc w:val="left"/>
      <w:pPr>
        <w:ind w:left="5903" w:hanging="360"/>
      </w:pPr>
      <w:rPr>
        <w:lang w:val="hu-HU" w:eastAsia="en-US" w:bidi="ar-SA"/>
      </w:rPr>
    </w:lvl>
    <w:lvl w:ilvl="7" w:tplc="54AE0E52">
      <w:numFmt w:val="bullet"/>
      <w:lvlText w:val="•"/>
      <w:lvlJc w:val="left"/>
      <w:pPr>
        <w:ind w:left="6844" w:hanging="360"/>
      </w:pPr>
      <w:rPr>
        <w:lang w:val="hu-HU" w:eastAsia="en-US" w:bidi="ar-SA"/>
      </w:rPr>
    </w:lvl>
    <w:lvl w:ilvl="8" w:tplc="C680D9CA">
      <w:numFmt w:val="bullet"/>
      <w:lvlText w:val="•"/>
      <w:lvlJc w:val="left"/>
      <w:pPr>
        <w:ind w:left="7784" w:hanging="360"/>
      </w:pPr>
      <w:rPr>
        <w:lang w:val="hu-HU" w:eastAsia="en-US" w:bidi="ar-SA"/>
      </w:rPr>
    </w:lvl>
  </w:abstractNum>
  <w:abstractNum w:abstractNumId="1" w15:restartNumberingAfterBreak="0">
    <w:nsid w:val="08F007F5"/>
    <w:multiLevelType w:val="hybridMultilevel"/>
    <w:tmpl w:val="4D54F9AC"/>
    <w:lvl w:ilvl="0" w:tplc="933E372E">
      <w:start w:val="1"/>
      <w:numFmt w:val="bullet"/>
      <w:pStyle w:val="Bulet2"/>
      <w:lvlText w:val=""/>
      <w:lvlJc w:val="left"/>
      <w:pPr>
        <w:ind w:left="814" w:hanging="360"/>
      </w:pPr>
      <w:rPr>
        <w:rFonts w:ascii="Wingdings" w:hAnsi="Wingdings" w:hint="default"/>
        <w:color w:val="C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640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F63"/>
    <w:multiLevelType w:val="hybridMultilevel"/>
    <w:tmpl w:val="0ECCF9A6"/>
    <w:lvl w:ilvl="0" w:tplc="E65A9C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49F5"/>
    <w:multiLevelType w:val="hybridMultilevel"/>
    <w:tmpl w:val="1C5A30A4"/>
    <w:lvl w:ilvl="0" w:tplc="361C472E">
      <w:start w:val="1"/>
      <w:numFmt w:val="bullet"/>
      <w:pStyle w:val="Bulet1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2278A"/>
    <w:multiLevelType w:val="hybridMultilevel"/>
    <w:tmpl w:val="750A9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212"/>
    <w:multiLevelType w:val="hybridMultilevel"/>
    <w:tmpl w:val="E95E82D4"/>
    <w:lvl w:ilvl="0" w:tplc="E864F4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4D2A"/>
    <w:multiLevelType w:val="hybridMultilevel"/>
    <w:tmpl w:val="1868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140F"/>
    <w:multiLevelType w:val="hybridMultilevel"/>
    <w:tmpl w:val="BC52045A"/>
    <w:lvl w:ilvl="0" w:tplc="1BF01CD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B083B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B9F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60452"/>
    <w:multiLevelType w:val="hybridMultilevel"/>
    <w:tmpl w:val="E6BC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03E31"/>
    <w:multiLevelType w:val="hybridMultilevel"/>
    <w:tmpl w:val="4B7C445E"/>
    <w:lvl w:ilvl="0" w:tplc="6B5663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BE4"/>
    <w:multiLevelType w:val="hybridMultilevel"/>
    <w:tmpl w:val="B9C2B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94D87"/>
    <w:multiLevelType w:val="hybridMultilevel"/>
    <w:tmpl w:val="15ACBF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B2DFB"/>
    <w:multiLevelType w:val="hybridMultilevel"/>
    <w:tmpl w:val="B4FCA890"/>
    <w:lvl w:ilvl="0" w:tplc="6998552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D7DC0"/>
    <w:multiLevelType w:val="hybridMultilevel"/>
    <w:tmpl w:val="750A9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D568C"/>
    <w:multiLevelType w:val="hybridMultilevel"/>
    <w:tmpl w:val="5BF6839C"/>
    <w:lvl w:ilvl="0" w:tplc="39725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44912"/>
    <w:multiLevelType w:val="hybridMultilevel"/>
    <w:tmpl w:val="DB48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E609B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E013B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E4ADB"/>
    <w:multiLevelType w:val="hybridMultilevel"/>
    <w:tmpl w:val="ECFACFA0"/>
    <w:lvl w:ilvl="0" w:tplc="2890A906">
      <w:start w:val="1"/>
      <w:numFmt w:val="decimal"/>
      <w:pStyle w:val="Krds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36FF8"/>
    <w:multiLevelType w:val="hybridMultilevel"/>
    <w:tmpl w:val="7DFCC238"/>
    <w:lvl w:ilvl="0" w:tplc="00668E06">
      <w:start w:val="1"/>
      <w:numFmt w:val="decimal"/>
      <w:pStyle w:val="Numbering1"/>
      <w:lvlText w:val="%1."/>
      <w:lvlJc w:val="left"/>
      <w:pPr>
        <w:ind w:left="1174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94" w:hanging="360"/>
      </w:pPr>
    </w:lvl>
    <w:lvl w:ilvl="2" w:tplc="040E001B" w:tentative="1">
      <w:start w:val="1"/>
      <w:numFmt w:val="lowerRoman"/>
      <w:lvlText w:val="%3."/>
      <w:lvlJc w:val="right"/>
      <w:pPr>
        <w:ind w:left="2614" w:hanging="180"/>
      </w:pPr>
    </w:lvl>
    <w:lvl w:ilvl="3" w:tplc="040E000F" w:tentative="1">
      <w:start w:val="1"/>
      <w:numFmt w:val="decimal"/>
      <w:lvlText w:val="%4."/>
      <w:lvlJc w:val="left"/>
      <w:pPr>
        <w:ind w:left="3334" w:hanging="360"/>
      </w:pPr>
    </w:lvl>
    <w:lvl w:ilvl="4" w:tplc="040E0019" w:tentative="1">
      <w:start w:val="1"/>
      <w:numFmt w:val="lowerLetter"/>
      <w:lvlText w:val="%5."/>
      <w:lvlJc w:val="left"/>
      <w:pPr>
        <w:ind w:left="4054" w:hanging="360"/>
      </w:pPr>
    </w:lvl>
    <w:lvl w:ilvl="5" w:tplc="040E001B" w:tentative="1">
      <w:start w:val="1"/>
      <w:numFmt w:val="lowerRoman"/>
      <w:lvlText w:val="%6."/>
      <w:lvlJc w:val="right"/>
      <w:pPr>
        <w:ind w:left="4774" w:hanging="180"/>
      </w:pPr>
    </w:lvl>
    <w:lvl w:ilvl="6" w:tplc="040E000F" w:tentative="1">
      <w:start w:val="1"/>
      <w:numFmt w:val="decimal"/>
      <w:lvlText w:val="%7."/>
      <w:lvlJc w:val="left"/>
      <w:pPr>
        <w:ind w:left="5494" w:hanging="360"/>
      </w:pPr>
    </w:lvl>
    <w:lvl w:ilvl="7" w:tplc="040E0019" w:tentative="1">
      <w:start w:val="1"/>
      <w:numFmt w:val="lowerLetter"/>
      <w:lvlText w:val="%8."/>
      <w:lvlJc w:val="left"/>
      <w:pPr>
        <w:ind w:left="6214" w:hanging="360"/>
      </w:pPr>
    </w:lvl>
    <w:lvl w:ilvl="8" w:tplc="040E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74941A81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F1960"/>
    <w:multiLevelType w:val="hybridMultilevel"/>
    <w:tmpl w:val="4E3E1E0E"/>
    <w:lvl w:ilvl="0" w:tplc="ADD40E2C">
      <w:start w:val="1"/>
      <w:numFmt w:val="lowerLetter"/>
      <w:pStyle w:val="Numbering2"/>
      <w:lvlText w:val="%1) 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21D1E"/>
    <w:multiLevelType w:val="hybridMultilevel"/>
    <w:tmpl w:val="801C36B8"/>
    <w:lvl w:ilvl="0" w:tplc="A1884F6A">
      <w:start w:val="35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92024">
    <w:abstractNumId w:val="4"/>
  </w:num>
  <w:num w:numId="2" w16cid:durableId="1932004918">
    <w:abstractNumId w:val="1"/>
  </w:num>
  <w:num w:numId="3" w16cid:durableId="1057169515">
    <w:abstractNumId w:val="22"/>
  </w:num>
  <w:num w:numId="4" w16cid:durableId="1082677196">
    <w:abstractNumId w:val="24"/>
  </w:num>
  <w:num w:numId="5" w16cid:durableId="651374576">
    <w:abstractNumId w:val="21"/>
  </w:num>
  <w:num w:numId="6" w16cid:durableId="600645057">
    <w:abstractNumId w:val="11"/>
  </w:num>
  <w:num w:numId="7" w16cid:durableId="65230197">
    <w:abstractNumId w:val="18"/>
  </w:num>
  <w:num w:numId="8" w16cid:durableId="1290818317">
    <w:abstractNumId w:val="7"/>
  </w:num>
  <w:num w:numId="9" w16cid:durableId="586578806">
    <w:abstractNumId w:val="5"/>
  </w:num>
  <w:num w:numId="10" w16cid:durableId="2026898779">
    <w:abstractNumId w:val="16"/>
  </w:num>
  <w:num w:numId="11" w16cid:durableId="2104916108">
    <w:abstractNumId w:val="13"/>
  </w:num>
  <w:num w:numId="12" w16cid:durableId="652418632">
    <w:abstractNumId w:val="6"/>
  </w:num>
  <w:num w:numId="13" w16cid:durableId="1745295408">
    <w:abstractNumId w:val="14"/>
  </w:num>
  <w:num w:numId="14" w16cid:durableId="1007975578">
    <w:abstractNumId w:val="8"/>
  </w:num>
  <w:num w:numId="15" w16cid:durableId="1763837830">
    <w:abstractNumId w:val="3"/>
  </w:num>
  <w:num w:numId="16" w16cid:durableId="734006988">
    <w:abstractNumId w:val="17"/>
  </w:num>
  <w:num w:numId="17" w16cid:durableId="1518470163">
    <w:abstractNumId w:val="12"/>
  </w:num>
  <w:num w:numId="18" w16cid:durableId="242303817">
    <w:abstractNumId w:val="25"/>
  </w:num>
  <w:num w:numId="19" w16cid:durableId="54744838">
    <w:abstractNumId w:val="20"/>
  </w:num>
  <w:num w:numId="20" w16cid:durableId="1221938455">
    <w:abstractNumId w:val="9"/>
  </w:num>
  <w:num w:numId="21" w16cid:durableId="404886341">
    <w:abstractNumId w:val="19"/>
  </w:num>
  <w:num w:numId="22" w16cid:durableId="1221553519">
    <w:abstractNumId w:val="10"/>
  </w:num>
  <w:num w:numId="23" w16cid:durableId="1448088468">
    <w:abstractNumId w:val="2"/>
  </w:num>
  <w:num w:numId="24" w16cid:durableId="1900435032">
    <w:abstractNumId w:val="23"/>
  </w:num>
  <w:num w:numId="25" w16cid:durableId="1600721337">
    <w:abstractNumId w:val="0"/>
  </w:num>
  <w:num w:numId="26" w16cid:durableId="1028260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A0"/>
    <w:rsid w:val="00000442"/>
    <w:rsid w:val="00024455"/>
    <w:rsid w:val="000332CF"/>
    <w:rsid w:val="00033B79"/>
    <w:rsid w:val="00035375"/>
    <w:rsid w:val="0003783E"/>
    <w:rsid w:val="00050430"/>
    <w:rsid w:val="00053C65"/>
    <w:rsid w:val="000612B6"/>
    <w:rsid w:val="0007207F"/>
    <w:rsid w:val="00081D8F"/>
    <w:rsid w:val="00097057"/>
    <w:rsid w:val="000A04A0"/>
    <w:rsid w:val="000A2E6E"/>
    <w:rsid w:val="000B0B48"/>
    <w:rsid w:val="000B11E5"/>
    <w:rsid w:val="000B5810"/>
    <w:rsid w:val="000C1C5A"/>
    <w:rsid w:val="000D1EC6"/>
    <w:rsid w:val="000F257F"/>
    <w:rsid w:val="000F7076"/>
    <w:rsid w:val="001020AD"/>
    <w:rsid w:val="00110EFF"/>
    <w:rsid w:val="00115866"/>
    <w:rsid w:val="00132055"/>
    <w:rsid w:val="00137177"/>
    <w:rsid w:val="00160A73"/>
    <w:rsid w:val="00162AAA"/>
    <w:rsid w:val="001831DE"/>
    <w:rsid w:val="0019760B"/>
    <w:rsid w:val="001B4F04"/>
    <w:rsid w:val="001C0191"/>
    <w:rsid w:val="001E2139"/>
    <w:rsid w:val="001E67CA"/>
    <w:rsid w:val="00200659"/>
    <w:rsid w:val="00205649"/>
    <w:rsid w:val="00210501"/>
    <w:rsid w:val="00214115"/>
    <w:rsid w:val="002200C9"/>
    <w:rsid w:val="002274DE"/>
    <w:rsid w:val="00240639"/>
    <w:rsid w:val="00290D6C"/>
    <w:rsid w:val="002A14DA"/>
    <w:rsid w:val="002A7330"/>
    <w:rsid w:val="002D5549"/>
    <w:rsid w:val="002D78E0"/>
    <w:rsid w:val="002F33FD"/>
    <w:rsid w:val="00305D93"/>
    <w:rsid w:val="003101D1"/>
    <w:rsid w:val="00312C64"/>
    <w:rsid w:val="003137C5"/>
    <w:rsid w:val="0032456E"/>
    <w:rsid w:val="003253DD"/>
    <w:rsid w:val="003269EB"/>
    <w:rsid w:val="00326A76"/>
    <w:rsid w:val="00332090"/>
    <w:rsid w:val="0034534E"/>
    <w:rsid w:val="00345739"/>
    <w:rsid w:val="00353FEC"/>
    <w:rsid w:val="00364811"/>
    <w:rsid w:val="003733F3"/>
    <w:rsid w:val="00377080"/>
    <w:rsid w:val="00381FB9"/>
    <w:rsid w:val="003A494C"/>
    <w:rsid w:val="003C6678"/>
    <w:rsid w:val="004104F0"/>
    <w:rsid w:val="00420CA7"/>
    <w:rsid w:val="00422230"/>
    <w:rsid w:val="00422DE8"/>
    <w:rsid w:val="0042497F"/>
    <w:rsid w:val="00435828"/>
    <w:rsid w:val="004449F3"/>
    <w:rsid w:val="00451E9D"/>
    <w:rsid w:val="00452FD8"/>
    <w:rsid w:val="00453AF5"/>
    <w:rsid w:val="00454A4A"/>
    <w:rsid w:val="00471B7E"/>
    <w:rsid w:val="00475847"/>
    <w:rsid w:val="004768CE"/>
    <w:rsid w:val="004776A8"/>
    <w:rsid w:val="0048219B"/>
    <w:rsid w:val="00484B3F"/>
    <w:rsid w:val="00487FD8"/>
    <w:rsid w:val="00493B85"/>
    <w:rsid w:val="004A367F"/>
    <w:rsid w:val="004B7101"/>
    <w:rsid w:val="004D39E1"/>
    <w:rsid w:val="004E472E"/>
    <w:rsid w:val="00504E43"/>
    <w:rsid w:val="005064D2"/>
    <w:rsid w:val="00515938"/>
    <w:rsid w:val="00532CF9"/>
    <w:rsid w:val="00542714"/>
    <w:rsid w:val="00547BE5"/>
    <w:rsid w:val="00555FA1"/>
    <w:rsid w:val="00587D43"/>
    <w:rsid w:val="00591BA6"/>
    <w:rsid w:val="005B0905"/>
    <w:rsid w:val="005D17BB"/>
    <w:rsid w:val="005D727E"/>
    <w:rsid w:val="00604C8C"/>
    <w:rsid w:val="00606A0D"/>
    <w:rsid w:val="00615AF8"/>
    <w:rsid w:val="006211E2"/>
    <w:rsid w:val="00623814"/>
    <w:rsid w:val="006564BB"/>
    <w:rsid w:val="006665A0"/>
    <w:rsid w:val="00667F9F"/>
    <w:rsid w:val="00670093"/>
    <w:rsid w:val="00695BEE"/>
    <w:rsid w:val="006A52FE"/>
    <w:rsid w:val="006B6677"/>
    <w:rsid w:val="006E7788"/>
    <w:rsid w:val="00702E69"/>
    <w:rsid w:val="00705407"/>
    <w:rsid w:val="00710DBD"/>
    <w:rsid w:val="00715288"/>
    <w:rsid w:val="007351C1"/>
    <w:rsid w:val="00735FE6"/>
    <w:rsid w:val="00742990"/>
    <w:rsid w:val="00750C0F"/>
    <w:rsid w:val="00763419"/>
    <w:rsid w:val="0076671A"/>
    <w:rsid w:val="00774EAC"/>
    <w:rsid w:val="00777846"/>
    <w:rsid w:val="00781216"/>
    <w:rsid w:val="00781BFB"/>
    <w:rsid w:val="00782818"/>
    <w:rsid w:val="00787122"/>
    <w:rsid w:val="007919BB"/>
    <w:rsid w:val="00795F75"/>
    <w:rsid w:val="007A21EB"/>
    <w:rsid w:val="007B72E4"/>
    <w:rsid w:val="007B7AC2"/>
    <w:rsid w:val="007C0991"/>
    <w:rsid w:val="007D1BDB"/>
    <w:rsid w:val="007E5E8F"/>
    <w:rsid w:val="007E7918"/>
    <w:rsid w:val="007F0637"/>
    <w:rsid w:val="007F5391"/>
    <w:rsid w:val="00813B4A"/>
    <w:rsid w:val="0081501C"/>
    <w:rsid w:val="00823541"/>
    <w:rsid w:val="00823AA5"/>
    <w:rsid w:val="008471B7"/>
    <w:rsid w:val="00862EFC"/>
    <w:rsid w:val="008642AC"/>
    <w:rsid w:val="0086471B"/>
    <w:rsid w:val="00870078"/>
    <w:rsid w:val="00882B2E"/>
    <w:rsid w:val="00897A8F"/>
    <w:rsid w:val="008A45AC"/>
    <w:rsid w:val="008A62DB"/>
    <w:rsid w:val="008A743F"/>
    <w:rsid w:val="008B5ACB"/>
    <w:rsid w:val="008C4363"/>
    <w:rsid w:val="008D0E99"/>
    <w:rsid w:val="008D2C60"/>
    <w:rsid w:val="008D5BF1"/>
    <w:rsid w:val="008E006E"/>
    <w:rsid w:val="008E2553"/>
    <w:rsid w:val="008F0DA0"/>
    <w:rsid w:val="009053B7"/>
    <w:rsid w:val="009150AA"/>
    <w:rsid w:val="00916864"/>
    <w:rsid w:val="009278A5"/>
    <w:rsid w:val="00931FDE"/>
    <w:rsid w:val="00954E63"/>
    <w:rsid w:val="00977003"/>
    <w:rsid w:val="00980E1B"/>
    <w:rsid w:val="009842B3"/>
    <w:rsid w:val="00986C63"/>
    <w:rsid w:val="00987AAA"/>
    <w:rsid w:val="009967D3"/>
    <w:rsid w:val="009A5FCB"/>
    <w:rsid w:val="009B075F"/>
    <w:rsid w:val="009D1749"/>
    <w:rsid w:val="009D4D1B"/>
    <w:rsid w:val="009D71BF"/>
    <w:rsid w:val="009E2E99"/>
    <w:rsid w:val="009E66C6"/>
    <w:rsid w:val="00A0009C"/>
    <w:rsid w:val="00A11A4F"/>
    <w:rsid w:val="00A279B7"/>
    <w:rsid w:val="00A32CA1"/>
    <w:rsid w:val="00A52D99"/>
    <w:rsid w:val="00A625EC"/>
    <w:rsid w:val="00AA147D"/>
    <w:rsid w:val="00AA4FBC"/>
    <w:rsid w:val="00AB43FE"/>
    <w:rsid w:val="00AC35A5"/>
    <w:rsid w:val="00AC3694"/>
    <w:rsid w:val="00AE11A9"/>
    <w:rsid w:val="00B03DD8"/>
    <w:rsid w:val="00B067AA"/>
    <w:rsid w:val="00B12358"/>
    <w:rsid w:val="00B3217A"/>
    <w:rsid w:val="00B46A97"/>
    <w:rsid w:val="00B50000"/>
    <w:rsid w:val="00B638C4"/>
    <w:rsid w:val="00B66692"/>
    <w:rsid w:val="00B70F24"/>
    <w:rsid w:val="00B73913"/>
    <w:rsid w:val="00B7541F"/>
    <w:rsid w:val="00BA23F0"/>
    <w:rsid w:val="00BB474F"/>
    <w:rsid w:val="00BB5232"/>
    <w:rsid w:val="00BC7746"/>
    <w:rsid w:val="00BD5834"/>
    <w:rsid w:val="00BE279B"/>
    <w:rsid w:val="00C05487"/>
    <w:rsid w:val="00C1184F"/>
    <w:rsid w:val="00C2106A"/>
    <w:rsid w:val="00C25E3A"/>
    <w:rsid w:val="00C374C6"/>
    <w:rsid w:val="00C420EE"/>
    <w:rsid w:val="00C53E26"/>
    <w:rsid w:val="00C626B6"/>
    <w:rsid w:val="00C717F8"/>
    <w:rsid w:val="00C71AF5"/>
    <w:rsid w:val="00C77DEB"/>
    <w:rsid w:val="00C84227"/>
    <w:rsid w:val="00C847DC"/>
    <w:rsid w:val="00C86E5F"/>
    <w:rsid w:val="00C907A9"/>
    <w:rsid w:val="00CB40D8"/>
    <w:rsid w:val="00CD5D8D"/>
    <w:rsid w:val="00CD6CF9"/>
    <w:rsid w:val="00CD7A0D"/>
    <w:rsid w:val="00CF39E2"/>
    <w:rsid w:val="00D01CB8"/>
    <w:rsid w:val="00D02120"/>
    <w:rsid w:val="00D102E0"/>
    <w:rsid w:val="00D25E30"/>
    <w:rsid w:val="00D278D7"/>
    <w:rsid w:val="00D321EE"/>
    <w:rsid w:val="00D42A3F"/>
    <w:rsid w:val="00D67249"/>
    <w:rsid w:val="00D805A8"/>
    <w:rsid w:val="00D849F1"/>
    <w:rsid w:val="00DA1EFC"/>
    <w:rsid w:val="00DA5FDC"/>
    <w:rsid w:val="00DA669D"/>
    <w:rsid w:val="00DB0BCC"/>
    <w:rsid w:val="00DD06DB"/>
    <w:rsid w:val="00DD3580"/>
    <w:rsid w:val="00DE535F"/>
    <w:rsid w:val="00DE694A"/>
    <w:rsid w:val="00DF3417"/>
    <w:rsid w:val="00E031D5"/>
    <w:rsid w:val="00E05165"/>
    <w:rsid w:val="00E22960"/>
    <w:rsid w:val="00E2367E"/>
    <w:rsid w:val="00E236DD"/>
    <w:rsid w:val="00E4381E"/>
    <w:rsid w:val="00E442EC"/>
    <w:rsid w:val="00E50A7D"/>
    <w:rsid w:val="00E5173C"/>
    <w:rsid w:val="00E70C43"/>
    <w:rsid w:val="00E77225"/>
    <w:rsid w:val="00E84D68"/>
    <w:rsid w:val="00E9304E"/>
    <w:rsid w:val="00EC0477"/>
    <w:rsid w:val="00EC4534"/>
    <w:rsid w:val="00EC7D61"/>
    <w:rsid w:val="00EE634B"/>
    <w:rsid w:val="00F056BF"/>
    <w:rsid w:val="00F168A8"/>
    <w:rsid w:val="00F2499A"/>
    <w:rsid w:val="00F33F33"/>
    <w:rsid w:val="00F356E4"/>
    <w:rsid w:val="00F529FC"/>
    <w:rsid w:val="00F537AB"/>
    <w:rsid w:val="00F61970"/>
    <w:rsid w:val="00F67FB8"/>
    <w:rsid w:val="00F7645E"/>
    <w:rsid w:val="00F85226"/>
    <w:rsid w:val="00F86720"/>
    <w:rsid w:val="00FA0D3A"/>
    <w:rsid w:val="00FA5B93"/>
    <w:rsid w:val="00FC2450"/>
    <w:rsid w:val="00FC28A3"/>
    <w:rsid w:val="00FC7570"/>
    <w:rsid w:val="00FC7F7F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FCED2"/>
  <w15:chartTrackingRefBased/>
  <w15:docId w15:val="{E5400F1B-0A97-4CF9-ACB5-E95CBB0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FD8"/>
    <w:pPr>
      <w:spacing w:after="12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B0905"/>
    <w:pPr>
      <w:keepNext/>
      <w:keepLines/>
      <w:shd w:val="clear" w:color="auto" w:fill="E2EFD9" w:themeFill="accent6" w:themeFillTint="33"/>
      <w:spacing w:before="360"/>
      <w:outlineLvl w:val="0"/>
    </w:pPr>
    <w:rPr>
      <w:rFonts w:ascii="Calibri" w:eastAsiaTheme="majorEastAsia" w:hAnsi="Calibri" w:cstheme="majorBidi"/>
      <w:b/>
      <w:color w:val="0D0D0D" w:themeColor="text1" w:themeTint="F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87FD8"/>
    <w:pPr>
      <w:widowControl w:val="0"/>
      <w:shd w:val="clear" w:color="auto" w:fill="FFFFFF" w:themeFill="background1"/>
      <w:spacing w:before="240"/>
      <w:outlineLvl w:val="1"/>
    </w:pPr>
    <w:rPr>
      <w:rFonts w:ascii="Calibri" w:eastAsiaTheme="majorEastAsia" w:hAnsi="Calibri" w:cstheme="majorBidi"/>
      <w:color w:val="000000" w:themeColor="text1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7FD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qFormat/>
    <w:rsid w:val="00E031D5"/>
    <w:pPr>
      <w:jc w:val="both"/>
    </w:pPr>
  </w:style>
  <w:style w:type="paragraph" w:customStyle="1" w:styleId="Footnote">
    <w:name w:val="Footnote"/>
    <w:basedOn w:val="Bekezds"/>
    <w:qFormat/>
    <w:rsid w:val="00E031D5"/>
    <w:pPr>
      <w:spacing w:after="80"/>
      <w:jc w:val="left"/>
    </w:pPr>
    <w:rPr>
      <w:sz w:val="18"/>
    </w:rPr>
  </w:style>
  <w:style w:type="paragraph" w:customStyle="1" w:styleId="Note">
    <w:name w:val="Note"/>
    <w:basedOn w:val="Footnote"/>
    <w:qFormat/>
    <w:rsid w:val="00E031D5"/>
    <w:pPr>
      <w:spacing w:after="120"/>
    </w:pPr>
    <w:rPr>
      <w:sz w:val="20"/>
    </w:rPr>
  </w:style>
  <w:style w:type="paragraph" w:customStyle="1" w:styleId="Bekezdsbold">
    <w:name w:val="Bekezdés bold"/>
    <w:basedOn w:val="Bekezds"/>
    <w:qFormat/>
    <w:rsid w:val="00E031D5"/>
    <w:rPr>
      <w:b/>
    </w:rPr>
  </w:style>
  <w:style w:type="paragraph" w:customStyle="1" w:styleId="BekezdsItalic">
    <w:name w:val="Bekezdés Italic"/>
    <w:basedOn w:val="Bekezdsbold"/>
    <w:qFormat/>
    <w:rsid w:val="00E031D5"/>
    <w:rPr>
      <w:b w:val="0"/>
      <w:i/>
    </w:rPr>
  </w:style>
  <w:style w:type="paragraph" w:customStyle="1" w:styleId="Bulet1">
    <w:name w:val="Bulet1"/>
    <w:basedOn w:val="Bekezds"/>
    <w:qFormat/>
    <w:rsid w:val="00487FD8"/>
    <w:pPr>
      <w:numPr>
        <w:numId w:val="1"/>
      </w:numPr>
      <w:ind w:left="284" w:hanging="284"/>
    </w:pPr>
  </w:style>
  <w:style w:type="paragraph" w:customStyle="1" w:styleId="Bulet2">
    <w:name w:val="Bulet2"/>
    <w:basedOn w:val="Bulet1"/>
    <w:qFormat/>
    <w:rsid w:val="00487FD8"/>
    <w:pPr>
      <w:numPr>
        <w:numId w:val="2"/>
      </w:numPr>
      <w:ind w:left="851" w:hanging="284"/>
    </w:pPr>
  </w:style>
  <w:style w:type="character" w:customStyle="1" w:styleId="Cmsor1Char">
    <w:name w:val="Címsor 1 Char"/>
    <w:basedOn w:val="Bekezdsalapbettpusa"/>
    <w:link w:val="Cmsor1"/>
    <w:uiPriority w:val="9"/>
    <w:rsid w:val="005B0905"/>
    <w:rPr>
      <w:rFonts w:ascii="Calibri" w:eastAsiaTheme="majorEastAsia" w:hAnsi="Calibri" w:cstheme="majorBidi"/>
      <w:b/>
      <w:color w:val="0D0D0D" w:themeColor="text1" w:themeTint="F2"/>
      <w:sz w:val="36"/>
      <w:szCs w:val="32"/>
      <w:shd w:val="clear" w:color="auto" w:fill="E2EFD9" w:themeFill="accent6" w:themeFillTint="33"/>
    </w:rPr>
  </w:style>
  <w:style w:type="character" w:customStyle="1" w:styleId="Cmsor2Char">
    <w:name w:val="Címsor 2 Char"/>
    <w:basedOn w:val="Bekezdsalapbettpusa"/>
    <w:link w:val="Cmsor2"/>
    <w:uiPriority w:val="9"/>
    <w:rsid w:val="00487FD8"/>
    <w:rPr>
      <w:rFonts w:ascii="Calibri" w:eastAsiaTheme="majorEastAsia" w:hAnsi="Calibri" w:cstheme="majorBidi"/>
      <w:color w:val="000000" w:themeColor="text1"/>
      <w:sz w:val="28"/>
      <w:szCs w:val="26"/>
      <w:shd w:val="clear" w:color="auto" w:fill="FFFFFF" w:themeFill="background1"/>
    </w:rPr>
  </w:style>
  <w:style w:type="paragraph" w:styleId="Cm">
    <w:name w:val="Title"/>
    <w:basedOn w:val="Norml"/>
    <w:next w:val="Norml"/>
    <w:link w:val="CmChar"/>
    <w:uiPriority w:val="10"/>
    <w:qFormat/>
    <w:rsid w:val="00487FD8"/>
    <w:pPr>
      <w:spacing w:after="240"/>
      <w:jc w:val="center"/>
    </w:pPr>
    <w:rPr>
      <w:rFonts w:ascii="Calibri" w:eastAsiaTheme="majorEastAsia" w:hAnsi="Calibri" w:cstheme="majorBidi"/>
      <w:b/>
      <w:smallCaps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7FD8"/>
    <w:rPr>
      <w:rFonts w:ascii="Calibri" w:eastAsiaTheme="majorEastAsia" w:hAnsi="Calibri" w:cstheme="majorBidi"/>
      <w:b/>
      <w:smallCaps/>
      <w:spacing w:val="-10"/>
      <w:kern w:val="28"/>
      <w:sz w:val="40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87FD8"/>
    <w:pPr>
      <w:numPr>
        <w:ilvl w:val="1"/>
      </w:numPr>
      <w:spacing w:after="240"/>
      <w:jc w:val="center"/>
    </w:pPr>
    <w:rPr>
      <w:rFonts w:ascii="Calibri" w:eastAsiaTheme="minorEastAsia" w:hAnsi="Calibri" w:cstheme="minorHAnsi"/>
      <w:i/>
      <w:smallCaps/>
      <w:color w:val="000000" w:themeColor="tex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87FD8"/>
    <w:rPr>
      <w:rFonts w:ascii="Calibri" w:eastAsiaTheme="minorEastAsia" w:hAnsi="Calibri" w:cstheme="minorHAnsi"/>
      <w:i/>
      <w:smallCaps/>
      <w:color w:val="000000" w:themeColor="text1"/>
      <w:spacing w:val="15"/>
    </w:rPr>
  </w:style>
  <w:style w:type="paragraph" w:customStyle="1" w:styleId="Numbering1">
    <w:name w:val="Numbering1"/>
    <w:basedOn w:val="Bulet2"/>
    <w:qFormat/>
    <w:rsid w:val="00E031D5"/>
    <w:pPr>
      <w:numPr>
        <w:numId w:val="3"/>
      </w:numPr>
      <w:ind w:left="397" w:hanging="397"/>
    </w:pPr>
  </w:style>
  <w:style w:type="paragraph" w:styleId="lfej">
    <w:name w:val="header"/>
    <w:basedOn w:val="Norml"/>
    <w:link w:val="lfejChar"/>
    <w:uiPriority w:val="99"/>
    <w:unhideWhenUsed/>
    <w:rsid w:val="00E031D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031D5"/>
  </w:style>
  <w:style w:type="paragraph" w:styleId="llb">
    <w:name w:val="footer"/>
    <w:basedOn w:val="Norml"/>
    <w:link w:val="llbChar"/>
    <w:uiPriority w:val="99"/>
    <w:unhideWhenUsed/>
    <w:rsid w:val="00E031D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E031D5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A32CA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A32CA1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A32CA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A32CA1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A32CA1"/>
    <w:rPr>
      <w:color w:val="0000FF"/>
      <w:u w:val="single"/>
    </w:rPr>
  </w:style>
  <w:style w:type="paragraph" w:customStyle="1" w:styleId="Kpalrs">
    <w:name w:val="Kép aláírás"/>
    <w:basedOn w:val="Norml"/>
    <w:qFormat/>
    <w:rsid w:val="007B7AC2"/>
    <w:pPr>
      <w:spacing w:after="80"/>
    </w:pPr>
    <w:rPr>
      <w:i/>
      <w:sz w:val="20"/>
    </w:rPr>
  </w:style>
  <w:style w:type="paragraph" w:styleId="NormlWeb">
    <w:name w:val="Normal (Web)"/>
    <w:basedOn w:val="Norml"/>
    <w:uiPriority w:val="99"/>
    <w:unhideWhenUsed/>
    <w:rsid w:val="00A32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bent">
    <w:name w:val="Bekezdés bent"/>
    <w:basedOn w:val="Bekezds"/>
    <w:qFormat/>
    <w:rsid w:val="00487FD8"/>
    <w:pPr>
      <w:ind w:left="567"/>
    </w:pPr>
  </w:style>
  <w:style w:type="paragraph" w:customStyle="1" w:styleId="Numbering2">
    <w:name w:val="Numbering 2"/>
    <w:basedOn w:val="Bekezds"/>
    <w:qFormat/>
    <w:rsid w:val="00487FD8"/>
    <w:pPr>
      <w:numPr>
        <w:numId w:val="4"/>
      </w:numPr>
      <w:ind w:left="907" w:hanging="340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487FD8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paragraph" w:customStyle="1" w:styleId="Krds">
    <w:name w:val="Kérdés"/>
    <w:basedOn w:val="Bekezds"/>
    <w:qFormat/>
    <w:rsid w:val="007A21EB"/>
    <w:pPr>
      <w:numPr>
        <w:numId w:val="5"/>
      </w:numPr>
      <w:spacing w:before="360"/>
      <w:ind w:left="340" w:hanging="340"/>
    </w:pPr>
    <w:rPr>
      <w:sz w:val="28"/>
    </w:rPr>
  </w:style>
  <w:style w:type="table" w:styleId="Rcsostblzat">
    <w:name w:val="Table Grid"/>
    <w:basedOn w:val="Normltblzat"/>
    <w:uiPriority w:val="39"/>
    <w:rsid w:val="0077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ft">
    <w:name w:val="Table left"/>
    <w:basedOn w:val="Bekezds"/>
    <w:qFormat/>
    <w:rsid w:val="00777846"/>
    <w:pPr>
      <w:spacing w:before="60" w:after="60"/>
      <w:ind w:left="284" w:hanging="284"/>
      <w:jc w:val="left"/>
    </w:pPr>
  </w:style>
  <w:style w:type="paragraph" w:styleId="Listaszerbekezds">
    <w:name w:val="List Paragraph"/>
    <w:basedOn w:val="Norml"/>
    <w:uiPriority w:val="1"/>
    <w:qFormat/>
    <w:rsid w:val="00F86720"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E2367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52FD8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16864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056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6B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056B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6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56B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6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56B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B5ACB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8B5AC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B5ACB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2818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281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82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9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0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83791">
          <w:marLeft w:val="0"/>
          <w:marRight w:val="0"/>
          <w:marTop w:val="0"/>
          <w:marBottom w:val="0"/>
          <w:divBdr>
            <w:top w:val="single" w:sz="12" w:space="19" w:color="E25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0694">
          <w:marLeft w:val="0"/>
          <w:marRight w:val="0"/>
          <w:marTop w:val="0"/>
          <w:marBottom w:val="0"/>
          <w:divBdr>
            <w:top w:val="single" w:sz="12" w:space="19" w:color="E25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677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848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87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6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67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6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9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3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04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924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8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nlab@innovacio.elte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file/d/1OVuF_SChUTfQxA52X1M8M3rQvJzwHn-i/view?usp=shar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\Documents\Egy&#233;ni%20Office-sablonok\NyiLa%20Do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29E7902A939BA44AE252D06EC7E4C61" ma:contentTypeVersion="18" ma:contentTypeDescription="Új dokumentum létrehozása." ma:contentTypeScope="" ma:versionID="0ad8aae57dfa9543ad53b49ae4f642e8">
  <xsd:schema xmlns:xsd="http://www.w3.org/2001/XMLSchema" xmlns:xs="http://www.w3.org/2001/XMLSchema" xmlns:p="http://schemas.microsoft.com/office/2006/metadata/properties" xmlns:ns2="4b45fa4d-a166-4f70-9b00-4dbf84ecf125" xmlns:ns3="130f490d-9b2f-47aa-8378-e88e7ad9c635" targetNamespace="http://schemas.microsoft.com/office/2006/metadata/properties" ma:root="true" ma:fieldsID="f28ed7947a153aaacda3f68a1469a917" ns2:_="" ns3:_="">
    <xsd:import namespace="4b45fa4d-a166-4f70-9b00-4dbf84ecf125"/>
    <xsd:import namespace="130f490d-9b2f-47aa-8378-e88e7ad9c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fa4d-a166-4f70-9b00-4dbf84ecf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0ce0bf48-eb52-48a5-a101-67f911581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490d-9b2f-47aa-8378-e88e7ad9c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cf3960-79a8-4959-b545-e2d7c6a71011}" ma:internalName="TaxCatchAll" ma:showField="CatchAllData" ma:web="130f490d-9b2f-47aa-8378-e88e7ad9c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0f490d-9b2f-47aa-8378-e88e7ad9c635" xsi:nil="true"/>
    <lcf76f155ced4ddcb4097134ff3c332f xmlns="4b45fa4d-a166-4f70-9b00-4dbf84ecf1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8107BC-6339-4CBC-9742-47304043E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14B9A-CCD8-44BA-B07F-F44761755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5fa4d-a166-4f70-9b00-4dbf84ecf125"/>
    <ds:schemaRef ds:uri="130f490d-9b2f-47aa-8378-e88e7ad9c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C1988-AF10-4163-B92A-1FF6A1511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66F7B-7EF5-424A-9F22-0692837FABA3}">
  <ds:schemaRefs>
    <ds:schemaRef ds:uri="http://schemas.microsoft.com/office/2006/metadata/properties"/>
    <ds:schemaRef ds:uri="http://schemas.microsoft.com/office/infopath/2007/PartnerControls"/>
    <ds:schemaRef ds:uri="130f490d-9b2f-47aa-8378-e88e7ad9c635"/>
    <ds:schemaRef ds:uri="4b45fa4d-a166-4f70-9b00-4dbf84ecf1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NyiLa Doc</Template>
  <TotalTime>1</TotalTime>
  <Pages>8</Pages>
  <Words>1096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Anonim</cp:lastModifiedBy>
  <cp:revision>2</cp:revision>
  <dcterms:created xsi:type="dcterms:W3CDTF">2025-03-31T15:23:00Z</dcterms:created>
  <dcterms:modified xsi:type="dcterms:W3CDTF">2025-03-31T15:23:00Z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0x010100829E7902A939BA44AE252D06EC7E4C61</vt:lpwstr>
  </property>
  <property fmtid="{D5CDD505-2E9C-101B-9397-08002B2CF9AE}" pid="3" name="MediaServiceImageTags">
    <vt:lpwstr/>
  </property>
</Properties>
</file>